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AECEB" w14:textId="77777777" w:rsidR="00BE79CF" w:rsidRPr="008E03F9" w:rsidRDefault="00BE79CF" w:rsidP="008E03F9">
      <w:pPr>
        <w:jc w:val="both"/>
        <w:rPr>
          <w:rFonts w:ascii="Arial" w:hAnsi="Arial" w:cs="Arial"/>
          <w:lang w:val="ro-RO"/>
        </w:rPr>
      </w:pPr>
    </w:p>
    <w:p w14:paraId="621FA98B" w14:textId="77777777" w:rsidR="00BE79CF" w:rsidRPr="008E03F9" w:rsidRDefault="00BE79CF" w:rsidP="008E03F9">
      <w:pPr>
        <w:jc w:val="both"/>
        <w:rPr>
          <w:rFonts w:ascii="Arial" w:hAnsi="Arial" w:cs="Arial"/>
          <w:lang w:val="ro-RO"/>
        </w:rPr>
      </w:pPr>
    </w:p>
    <w:p w14:paraId="4132B712" w14:textId="649E09B2" w:rsidR="008E03F9" w:rsidRPr="003B1478" w:rsidRDefault="008E03F9" w:rsidP="00D77516">
      <w:pPr>
        <w:widowControl w:val="0"/>
        <w:overflowPunct w:val="0"/>
        <w:autoSpaceDE w:val="0"/>
        <w:adjustRightInd w:val="0"/>
        <w:rPr>
          <w:rFonts w:ascii="Arial" w:hAnsi="Arial" w:cs="Arial"/>
          <w:b/>
          <w:sz w:val="16"/>
          <w:szCs w:val="16"/>
        </w:rPr>
      </w:pPr>
    </w:p>
    <w:p w14:paraId="1637C726" w14:textId="77777777" w:rsidR="003B1478" w:rsidRDefault="003B1478" w:rsidP="008E03F9">
      <w:pPr>
        <w:widowControl w:val="0"/>
        <w:overflowPunct w:val="0"/>
        <w:autoSpaceDE w:val="0"/>
        <w:adjustRightInd w:val="0"/>
        <w:jc w:val="center"/>
        <w:rPr>
          <w:rFonts w:ascii="Arial" w:hAnsi="Arial" w:cs="Arial"/>
          <w:b/>
        </w:rPr>
      </w:pPr>
    </w:p>
    <w:p w14:paraId="51A6097A" w14:textId="3997F8FD" w:rsidR="008E03F9" w:rsidRPr="008E03F9" w:rsidRDefault="008E03F9" w:rsidP="008E03F9">
      <w:pPr>
        <w:widowControl w:val="0"/>
        <w:overflowPunct w:val="0"/>
        <w:autoSpaceDE w:val="0"/>
        <w:adjustRightInd w:val="0"/>
        <w:jc w:val="center"/>
        <w:rPr>
          <w:rFonts w:ascii="Arial" w:hAnsi="Arial" w:cs="Arial"/>
          <w:b/>
        </w:rPr>
      </w:pPr>
      <w:r w:rsidRPr="008E03F9">
        <w:rPr>
          <w:rFonts w:ascii="Arial" w:hAnsi="Arial" w:cs="Arial"/>
          <w:b/>
        </w:rPr>
        <w:t>REFERAT DE NECESITATE</w:t>
      </w:r>
    </w:p>
    <w:p w14:paraId="783F70FE" w14:textId="77777777" w:rsidR="008E03F9" w:rsidRPr="008E03F9" w:rsidRDefault="008E03F9" w:rsidP="008E03F9">
      <w:pPr>
        <w:widowControl w:val="0"/>
        <w:overflowPunct w:val="0"/>
        <w:autoSpaceDE w:val="0"/>
        <w:adjustRightInd w:val="0"/>
        <w:rPr>
          <w:rFonts w:ascii="Arial" w:hAnsi="Arial" w:cs="Arial"/>
          <w:bCs/>
          <w:color w:val="000000"/>
        </w:rPr>
      </w:pPr>
    </w:p>
    <w:p w14:paraId="6282F0B9" w14:textId="6E45D68E" w:rsidR="008E03F9" w:rsidRDefault="00D77516" w:rsidP="008E03F9">
      <w:pPr>
        <w:jc w:val="both"/>
        <w:rPr>
          <w:rFonts w:ascii="Arial" w:hAnsi="Arial" w:cs="Arial"/>
          <w:bCs/>
          <w:iCs/>
        </w:rPr>
      </w:pPr>
      <w:r w:rsidRPr="00D77516">
        <w:rPr>
          <w:rFonts w:ascii="Arial" w:hAnsi="Arial" w:cs="Arial"/>
          <w:b/>
          <w:bCs/>
        </w:rPr>
        <w:t>Obiectul achizitiei:</w:t>
      </w:r>
      <w:r w:rsidRPr="00D7751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mașini de spălat vase</w:t>
      </w:r>
    </w:p>
    <w:p w14:paraId="71B7E90B" w14:textId="4C2E7E01" w:rsidR="006B6CDB" w:rsidRPr="006B6CDB" w:rsidRDefault="006B6CDB" w:rsidP="006B6CDB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6B6CDB">
        <w:rPr>
          <w:rFonts w:ascii="Arial" w:hAnsi="Arial" w:cs="Arial"/>
          <w:b/>
          <w:bCs/>
          <w:iCs/>
        </w:rPr>
        <w:t>Cod CPV</w:t>
      </w:r>
      <w:r w:rsidRPr="006B6CDB">
        <w:rPr>
          <w:rFonts w:ascii="Arial" w:hAnsi="Arial" w:cs="Arial"/>
          <w:b/>
        </w:rPr>
        <w:t xml:space="preserve"> și denumirea completă a codului</w:t>
      </w:r>
      <w:r w:rsidRPr="006B6CDB">
        <w:rPr>
          <w:rFonts w:ascii="Arial" w:hAnsi="Arial" w:cs="Arial"/>
          <w:b/>
          <w:bCs/>
          <w:iCs/>
        </w:rPr>
        <w:t xml:space="preserve">: </w:t>
      </w:r>
    </w:p>
    <w:p w14:paraId="040B2E8E" w14:textId="77777777" w:rsidR="006B6CDB" w:rsidRPr="00BA1A80" w:rsidRDefault="006B6CDB" w:rsidP="006B6CDB">
      <w:pPr>
        <w:pStyle w:val="ListParagraph"/>
        <w:numPr>
          <w:ilvl w:val="0"/>
          <w:numId w:val="22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CPV </w:t>
      </w:r>
      <w:r w:rsidRPr="00BA1A80">
        <w:rPr>
          <w:rFonts w:ascii="Arial" w:hAnsi="Arial" w:cs="Arial"/>
          <w:bCs/>
        </w:rPr>
        <w:t>39713100-4</w:t>
      </w:r>
      <w:r>
        <w:rPr>
          <w:rFonts w:ascii="Arial" w:hAnsi="Arial" w:cs="Arial"/>
          <w:bCs/>
        </w:rPr>
        <w:t xml:space="preserve"> –</w:t>
      </w:r>
      <w:r w:rsidRPr="00BA1A80">
        <w:rPr>
          <w:rFonts w:ascii="Arial" w:hAnsi="Arial" w:cs="Arial"/>
          <w:bCs/>
        </w:rPr>
        <w:t xml:space="preserve"> Masini de spalat vase</w:t>
      </w:r>
      <w:r>
        <w:rPr>
          <w:rFonts w:ascii="Arial" w:hAnsi="Arial" w:cs="Arial"/>
          <w:bCs/>
        </w:rPr>
        <w:t>;</w:t>
      </w:r>
    </w:p>
    <w:p w14:paraId="1688AE60" w14:textId="3A0F925B" w:rsidR="00D77516" w:rsidRPr="00074686" w:rsidRDefault="00D77516" w:rsidP="008E03F9">
      <w:pPr>
        <w:jc w:val="both"/>
        <w:rPr>
          <w:rFonts w:ascii="Arial" w:hAnsi="Arial" w:cs="Arial"/>
          <w:color w:val="000000"/>
          <w:lang w:val="ro-RO"/>
        </w:rPr>
      </w:pPr>
      <w:r w:rsidRPr="00D77516">
        <w:rPr>
          <w:rFonts w:ascii="Arial" w:hAnsi="Arial" w:cs="Arial"/>
          <w:b/>
          <w:bCs/>
          <w:iCs/>
        </w:rPr>
        <w:t>Cantitate produse</w:t>
      </w:r>
      <w:r>
        <w:rPr>
          <w:rFonts w:ascii="Arial" w:hAnsi="Arial" w:cs="Arial"/>
          <w:bCs/>
          <w:iCs/>
        </w:rPr>
        <w:t xml:space="preserve">: </w:t>
      </w:r>
    </w:p>
    <w:p w14:paraId="73166045" w14:textId="2EF6EDF2" w:rsidR="00440438" w:rsidRDefault="00D77516" w:rsidP="00D77516">
      <w:pPr>
        <w:pStyle w:val="ListParagraph"/>
        <w:numPr>
          <w:ilvl w:val="0"/>
          <w:numId w:val="19"/>
        </w:numPr>
        <w:spacing w:after="0"/>
        <w:ind w:right="-1008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Mașină de spălat vase – 2 buc.</w:t>
      </w:r>
    </w:p>
    <w:p w14:paraId="52131B67" w14:textId="77777777" w:rsidR="00D77516" w:rsidRPr="00D77516" w:rsidRDefault="00D77516" w:rsidP="00D77516">
      <w:pPr>
        <w:pStyle w:val="ListParagraph"/>
        <w:spacing w:after="0"/>
        <w:ind w:right="-1008"/>
        <w:jc w:val="both"/>
        <w:outlineLvl w:val="0"/>
        <w:rPr>
          <w:rFonts w:ascii="Arial" w:hAnsi="Arial" w:cs="Arial"/>
          <w:bCs/>
          <w:iCs/>
        </w:rPr>
      </w:pPr>
    </w:p>
    <w:p w14:paraId="27FEBD7A" w14:textId="3274E087" w:rsidR="00440438" w:rsidRPr="006B6CDB" w:rsidRDefault="006B6CDB" w:rsidP="006B6CDB">
      <w:pPr>
        <w:spacing w:after="0"/>
        <w:jc w:val="both"/>
        <w:outlineLvl w:val="0"/>
        <w:rPr>
          <w:rFonts w:ascii="Arial" w:hAnsi="Arial" w:cs="Arial"/>
          <w:b/>
          <w:iCs/>
          <w:u w:val="single"/>
        </w:rPr>
      </w:pPr>
      <w:r w:rsidRPr="006B6CDB">
        <w:rPr>
          <w:rFonts w:ascii="Arial" w:hAnsi="Arial" w:cs="Arial"/>
          <w:b/>
          <w:iCs/>
          <w:u w:val="single"/>
        </w:rPr>
        <w:t xml:space="preserve"> </w:t>
      </w:r>
      <w:r w:rsidR="00440438" w:rsidRPr="006B6CDB">
        <w:rPr>
          <w:rFonts w:ascii="Arial" w:hAnsi="Arial" w:cs="Arial"/>
          <w:b/>
          <w:iCs/>
          <w:u w:val="single"/>
        </w:rPr>
        <w:t>Mașină de spălat vase</w:t>
      </w:r>
    </w:p>
    <w:p w14:paraId="0A4D48DB" w14:textId="0A8E2820" w:rsidR="00440438" w:rsidRPr="006B6CDB" w:rsidRDefault="00440438" w:rsidP="00440438">
      <w:pPr>
        <w:spacing w:after="0"/>
        <w:jc w:val="both"/>
        <w:outlineLvl w:val="0"/>
        <w:rPr>
          <w:rFonts w:ascii="Arial" w:hAnsi="Arial" w:cs="Arial"/>
          <w:b/>
          <w:iCs/>
          <w:sz w:val="14"/>
          <w:u w:val="single"/>
        </w:rPr>
      </w:pPr>
    </w:p>
    <w:tbl>
      <w:tblPr>
        <w:tblW w:w="112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142"/>
        <w:gridCol w:w="1530"/>
        <w:gridCol w:w="2520"/>
        <w:gridCol w:w="3420"/>
      </w:tblGrid>
      <w:tr w:rsidR="006B6CDB" w:rsidRPr="00A1098D" w14:paraId="3C688B58" w14:textId="77777777" w:rsidTr="006B6CDB">
        <w:trPr>
          <w:trHeight w:val="628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EE26" w14:textId="77777777" w:rsidR="006B6CDB" w:rsidRPr="00A1098D" w:rsidRDefault="006B6CDB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Nr.</w:t>
            </w:r>
          </w:p>
          <w:p w14:paraId="043FDA76" w14:textId="77777777" w:rsidR="006B6CDB" w:rsidRPr="00A1098D" w:rsidRDefault="006B6CDB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Crt.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8C41" w14:textId="77777777" w:rsidR="006B6CDB" w:rsidRPr="00A1098D" w:rsidRDefault="006B6CDB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Denumire</w:t>
            </w:r>
          </w:p>
          <w:p w14:paraId="168D539C" w14:textId="77777777" w:rsidR="006B6CDB" w:rsidRPr="00A1098D" w:rsidRDefault="006B6CDB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produs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51C7" w14:textId="52CAB687" w:rsidR="006B6CDB" w:rsidRDefault="006B6CDB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Cantitate</w:t>
            </w:r>
          </w:p>
          <w:p w14:paraId="4DC70B6B" w14:textId="5366F1A0" w:rsidR="006B6CDB" w:rsidRPr="00A1098D" w:rsidRDefault="006B6CDB" w:rsidP="00A623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(buc.)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021C4" w14:textId="77777777" w:rsidR="006B6CDB" w:rsidRDefault="006B6CDB" w:rsidP="006B6CDB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Preț unitar</w:t>
            </w:r>
          </w:p>
          <w:p w14:paraId="7C6F2354" w14:textId="4F7C1A9E" w:rsidR="006B6CDB" w:rsidRPr="00A1098D" w:rsidRDefault="006B6CDB" w:rsidP="006B6CDB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 xml:space="preserve">lei </w:t>
            </w:r>
            <w:r>
              <w:rPr>
                <w:rFonts w:ascii="Arial" w:hAnsi="Arial" w:cs="Arial"/>
                <w:color w:val="000000"/>
                <w:lang w:bidi="ar-SA"/>
              </w:rPr>
              <w:t>(fă</w:t>
            </w:r>
            <w:r w:rsidRPr="00A1098D">
              <w:rPr>
                <w:rFonts w:ascii="Arial" w:hAnsi="Arial" w:cs="Arial"/>
                <w:color w:val="000000"/>
                <w:lang w:bidi="ar-SA"/>
              </w:rPr>
              <w:t>r</w:t>
            </w:r>
            <w:r>
              <w:rPr>
                <w:rFonts w:ascii="Arial" w:hAnsi="Arial" w:cs="Arial"/>
                <w:color w:val="000000"/>
                <w:lang w:bidi="ar-SA"/>
              </w:rPr>
              <w:t xml:space="preserve">ă </w:t>
            </w:r>
            <w:r w:rsidRPr="00A1098D">
              <w:rPr>
                <w:rFonts w:ascii="Arial" w:hAnsi="Arial" w:cs="Arial"/>
                <w:color w:val="000000"/>
                <w:lang w:bidi="ar-SA"/>
              </w:rPr>
              <w:t>TVA)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34B5" w14:textId="77777777" w:rsidR="006B6CDB" w:rsidRPr="00A1098D" w:rsidRDefault="006B6CDB" w:rsidP="006B6CDB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 xml:space="preserve">Valoare </w:t>
            </w:r>
            <w:r>
              <w:rPr>
                <w:rFonts w:ascii="Arial" w:hAnsi="Arial" w:cs="Arial"/>
                <w:color w:val="000000"/>
                <w:lang w:bidi="ar-SA"/>
              </w:rPr>
              <w:t>total</w:t>
            </w:r>
            <w:r>
              <w:rPr>
                <w:rFonts w:ascii="Arial" w:hAnsi="Arial" w:cs="Arial"/>
                <w:color w:val="000000"/>
                <w:lang w:val="ro-RO" w:bidi="ar-SA"/>
              </w:rPr>
              <w:t>ă</w:t>
            </w:r>
            <w:r w:rsidRPr="00A1098D">
              <w:rPr>
                <w:rFonts w:ascii="Arial" w:hAnsi="Arial" w:cs="Arial"/>
                <w:color w:val="000000"/>
                <w:lang w:bidi="ar-SA"/>
              </w:rPr>
              <w:t xml:space="preserve"> lei</w:t>
            </w:r>
          </w:p>
          <w:p w14:paraId="1E584C01" w14:textId="0128D91A" w:rsidR="006B6CDB" w:rsidRPr="00A1098D" w:rsidRDefault="006B6CDB" w:rsidP="006B6CDB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(fă</w:t>
            </w:r>
            <w:r w:rsidRPr="00A1098D">
              <w:rPr>
                <w:rFonts w:ascii="Arial" w:hAnsi="Arial" w:cs="Arial"/>
                <w:color w:val="000000"/>
                <w:lang w:bidi="ar-SA"/>
              </w:rPr>
              <w:t>r</w:t>
            </w:r>
            <w:r>
              <w:rPr>
                <w:rFonts w:ascii="Arial" w:hAnsi="Arial" w:cs="Arial"/>
                <w:color w:val="000000"/>
                <w:lang w:bidi="ar-SA"/>
              </w:rPr>
              <w:t xml:space="preserve">ă </w:t>
            </w:r>
            <w:r w:rsidRPr="00A1098D">
              <w:rPr>
                <w:rFonts w:ascii="Arial" w:hAnsi="Arial" w:cs="Arial"/>
                <w:color w:val="000000"/>
                <w:lang w:bidi="ar-SA"/>
              </w:rPr>
              <w:t>TVA)</w:t>
            </w:r>
          </w:p>
        </w:tc>
      </w:tr>
      <w:tr w:rsidR="006B6CDB" w:rsidRPr="00A1098D" w14:paraId="2D259AAF" w14:textId="77777777" w:rsidTr="006B6CDB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85AA" w14:textId="77777777" w:rsidR="006B6CDB" w:rsidRPr="00A1098D" w:rsidRDefault="006B6CDB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844E" w14:textId="77777777" w:rsidR="006B6CDB" w:rsidRPr="00A1098D" w:rsidRDefault="006B6CDB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6AFF" w14:textId="77777777" w:rsidR="006B6CDB" w:rsidRPr="00A1098D" w:rsidRDefault="006B6CDB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E8B0" w14:textId="43584C29" w:rsidR="006B6CDB" w:rsidRPr="00A1098D" w:rsidRDefault="006B6CDB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5E7AC" w14:textId="07107186" w:rsidR="006B6CDB" w:rsidRPr="00A1098D" w:rsidRDefault="006B6CDB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5</w:t>
            </w:r>
          </w:p>
        </w:tc>
      </w:tr>
      <w:tr w:rsidR="006B6CDB" w:rsidRPr="00E30E78" w14:paraId="7D481F9E" w14:textId="77777777" w:rsidTr="006B6CDB">
        <w:trPr>
          <w:trHeight w:val="646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0651" w14:textId="77777777" w:rsidR="006B6CDB" w:rsidRPr="00A1098D" w:rsidRDefault="006B6CDB" w:rsidP="00A62397">
            <w:pPr>
              <w:spacing w:before="240" w:after="100" w:afterAutospacing="1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1.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45AC" w14:textId="77777777" w:rsidR="006B6CDB" w:rsidRPr="006B6CDB" w:rsidRDefault="006B6CDB" w:rsidP="00A62397">
            <w:pPr>
              <w:spacing w:after="0"/>
              <w:jc w:val="both"/>
              <w:rPr>
                <w:rFonts w:ascii="Arial" w:hAnsi="Arial" w:cs="Arial"/>
                <w:bCs/>
                <w:iCs/>
                <w:sz w:val="18"/>
              </w:rPr>
            </w:pPr>
          </w:p>
          <w:p w14:paraId="607B03A0" w14:textId="680BE2C0" w:rsidR="006B6CDB" w:rsidRPr="007D0A30" w:rsidRDefault="006B6CDB" w:rsidP="00A62397">
            <w:pPr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Mașină de spălat vase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E91B" w14:textId="345A7FA6" w:rsidR="006B6CDB" w:rsidRPr="00A565C8" w:rsidRDefault="006B6CDB" w:rsidP="006B6CDB">
            <w:pPr>
              <w:spacing w:before="240" w:after="100" w:afterAutospacing="1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2FEB" w14:textId="4120141F" w:rsidR="006B6CDB" w:rsidRPr="00A565C8" w:rsidRDefault="006B6CDB" w:rsidP="00A62397">
            <w:pPr>
              <w:spacing w:before="240" w:after="100" w:afterAutospacing="1"/>
              <w:jc w:val="center"/>
              <w:rPr>
                <w:rFonts w:ascii="Arial" w:hAnsi="Arial" w:cs="Arial"/>
                <w:color w:val="000000"/>
                <w:lang w:bidi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3572" w14:textId="06B0BDEF" w:rsidR="006B6CDB" w:rsidRPr="00A565C8" w:rsidRDefault="006B6CDB" w:rsidP="00A62397">
            <w:pPr>
              <w:spacing w:before="240"/>
              <w:jc w:val="center"/>
              <w:rPr>
                <w:rFonts w:ascii="Arial" w:hAnsi="Arial" w:cs="Arial"/>
                <w:lang w:bidi="ar-SA"/>
              </w:rPr>
            </w:pPr>
          </w:p>
        </w:tc>
      </w:tr>
    </w:tbl>
    <w:p w14:paraId="1436DC58" w14:textId="77777777" w:rsidR="0068417A" w:rsidRDefault="0068417A" w:rsidP="006B6CDB">
      <w:pPr>
        <w:spacing w:after="0"/>
        <w:rPr>
          <w:rFonts w:ascii="Arial" w:hAnsi="Arial" w:cs="Arial"/>
          <w:color w:val="000000"/>
        </w:rPr>
      </w:pPr>
    </w:p>
    <w:p w14:paraId="1B0E560F" w14:textId="154331ED" w:rsidR="00051600" w:rsidRDefault="008E03F9" w:rsidP="00BC6183">
      <w:pPr>
        <w:spacing w:after="0"/>
        <w:rPr>
          <w:rFonts w:ascii="Arial" w:hAnsi="Arial" w:cs="Arial"/>
          <w:u w:val="single"/>
        </w:rPr>
      </w:pPr>
      <w:r w:rsidRPr="006B6CDB">
        <w:rPr>
          <w:rFonts w:ascii="Arial" w:hAnsi="Arial" w:cs="Arial"/>
          <w:b/>
          <w:u w:val="single"/>
        </w:rPr>
        <w:t>Specificațiile tehnice solicitate</w:t>
      </w:r>
      <w:r w:rsidR="007D0A30" w:rsidRPr="006B6CDB">
        <w:rPr>
          <w:rFonts w:ascii="Arial" w:hAnsi="Arial" w:cs="Arial"/>
          <w:u w:val="single"/>
        </w:rPr>
        <w:t>:</w:t>
      </w:r>
    </w:p>
    <w:p w14:paraId="4DDF1056" w14:textId="77777777" w:rsidR="00BC6183" w:rsidRPr="00BC6183" w:rsidRDefault="00BC6183" w:rsidP="00BC6183">
      <w:pPr>
        <w:spacing w:after="0"/>
        <w:rPr>
          <w:rFonts w:ascii="Arial" w:hAnsi="Arial" w:cs="Arial"/>
          <w:sz w:val="16"/>
          <w:u w:val="single"/>
        </w:rPr>
      </w:pPr>
    </w:p>
    <w:p w14:paraId="141C8D4F" w14:textId="2315C56A" w:rsidR="00051600" w:rsidRPr="0068417A" w:rsidRDefault="00051600" w:rsidP="0068417A">
      <w:pPr>
        <w:spacing w:after="0"/>
        <w:rPr>
          <w:rFonts w:ascii="Arial" w:hAnsi="Arial" w:cs="Arial"/>
          <w:b/>
          <w:bCs/>
          <w:u w:val="single"/>
        </w:rPr>
      </w:pPr>
      <w:r w:rsidRPr="0068417A">
        <w:rPr>
          <w:rFonts w:ascii="Arial" w:hAnsi="Arial" w:cs="Arial"/>
          <w:b/>
          <w:bCs/>
          <w:u w:val="single"/>
        </w:rPr>
        <w:t>MAȘINĂ DE SPĂLAT VASE</w:t>
      </w:r>
    </w:p>
    <w:p w14:paraId="2665CFB1" w14:textId="77777777" w:rsidR="00051600" w:rsidRPr="00BC6183" w:rsidRDefault="00051600" w:rsidP="0068417A">
      <w:pPr>
        <w:spacing w:after="0"/>
        <w:ind w:right="-784" w:firstLine="360"/>
        <w:jc w:val="both"/>
        <w:rPr>
          <w:rFonts w:ascii="Arial" w:hAnsi="Arial" w:cs="Arial"/>
          <w:sz w:val="12"/>
        </w:rPr>
      </w:pPr>
    </w:p>
    <w:p w14:paraId="2ADD716C" w14:textId="7FE543B4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EcoSilence Drive - motor cu tehnologie brushless (BLDC);</w:t>
      </w:r>
    </w:p>
    <w:p w14:paraId="0C5517F3" w14:textId="19635517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Uşă inox cu tratament Anti-Amprentă;</w:t>
      </w:r>
    </w:p>
    <w:p w14:paraId="37848558" w14:textId="12C42136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Capacitate: 12 seturi;</w:t>
      </w:r>
    </w:p>
    <w:p w14:paraId="71FC400E" w14:textId="093ABD88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Clasa de eficienţă energetică: A++;</w:t>
      </w:r>
    </w:p>
    <w:p w14:paraId="7532570A" w14:textId="783CB356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Clasa de eficienţă la uscare: A;</w:t>
      </w:r>
    </w:p>
    <w:p w14:paraId="27420183" w14:textId="4BB8D949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Program special Igienizare mașină;</w:t>
      </w:r>
    </w:p>
    <w:p w14:paraId="2A40C134" w14:textId="0D74A6DB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3 opțiuni speciale: VarioSpeed Plus, HygienePlus, Extra Uscare;</w:t>
      </w:r>
    </w:p>
    <w:p w14:paraId="1140ADBA" w14:textId="4F31D129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Detergent Automation;</w:t>
      </w:r>
    </w:p>
    <w:p w14:paraId="79557722" w14:textId="4531F52D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DosageAssist - asistare dozaj detergent;</w:t>
      </w:r>
    </w:p>
    <w:p w14:paraId="5EC846E4" w14:textId="28978CAD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Aqua Sensor - detectarea gradului de murdărie a veselei şi ajustarea automată a duratei  de spălare, consumului de apă şi temperaturii;</w:t>
      </w:r>
    </w:p>
    <w:p w14:paraId="44547644" w14:textId="58FC8DB5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Senzor de încărcare;</w:t>
      </w:r>
    </w:p>
    <w:p w14:paraId="7749D595" w14:textId="6BD52FD1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Sistem de protecţie a paharelor;</w:t>
      </w:r>
    </w:p>
    <w:p w14:paraId="6693AEE3" w14:textId="6C9867AC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5 nivele de temperatură;</w:t>
      </w:r>
    </w:p>
    <w:p w14:paraId="4AA91ABF" w14:textId="2DCE3057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Circuit electronic de regenerare a sării de dedurizare;</w:t>
      </w:r>
    </w:p>
    <w:p w14:paraId="5473FAE3" w14:textId="5A214103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 xml:space="preserve">Sistem de spălare cu schimbător de căldură; </w:t>
      </w:r>
    </w:p>
    <w:p w14:paraId="006CA6B8" w14:textId="48C7EDE6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ActiveWater hydraulic system;</w:t>
      </w:r>
    </w:p>
    <w:p w14:paraId="6344828F" w14:textId="38FE7A47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Tehnică de spălare cu alternare;</w:t>
      </w:r>
    </w:p>
    <w:p w14:paraId="56519E1C" w14:textId="15A5DAF3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lastRenderedPageBreak/>
        <w:t>Pornire programabilă: 1-24 ore;</w:t>
      </w:r>
    </w:p>
    <w:p w14:paraId="142B8EA3" w14:textId="16CD57FF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Afişare timp rămas (min.) pînă la terminare program;</w:t>
      </w:r>
    </w:p>
    <w:p w14:paraId="660BBD5B" w14:textId="5EB5A28F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Culoare indicatori: roşu;</w:t>
      </w:r>
    </w:p>
    <w:p w14:paraId="6B6C4A76" w14:textId="792A2861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Indicator electronic (LED) de reumplere cu sare;</w:t>
      </w:r>
    </w:p>
    <w:p w14:paraId="34717B1E" w14:textId="615C08AC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Indicator electronic al nivelului de umplere: Soluţie de clătire;</w:t>
      </w:r>
    </w:p>
    <w:p w14:paraId="008CF742" w14:textId="22C59D01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Sistem de coșuri VarioFlex;</w:t>
      </w:r>
    </w:p>
    <w:p w14:paraId="3AF64BC9" w14:textId="12250622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Coş superior reglabil pe înălţime cu sistem Rackmatic in 3 trepte;</w:t>
      </w:r>
    </w:p>
    <w:p w14:paraId="15C62954" w14:textId="316906DE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Coşuri silver XXL cu mâner pentru extragere ușoară;</w:t>
      </w:r>
    </w:p>
    <w:p w14:paraId="6E2C2925" w14:textId="25393530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2 suporturi pliabile pentru farfurii în sertarul superior;</w:t>
      </w:r>
    </w:p>
    <w:p w14:paraId="2F336209" w14:textId="1EBA314E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Suporturi pentru ceşti în sertarul superior (2x);</w:t>
      </w:r>
    </w:p>
    <w:p w14:paraId="6144B4D5" w14:textId="68024005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Coş tacâmuri variabil în sertarul inferior;</w:t>
      </w:r>
    </w:p>
    <w:p w14:paraId="23DA26BF" w14:textId="395EF2FB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Compartimentare flexibilă a spaţiului din sertarul inferior (4x);</w:t>
      </w:r>
    </w:p>
    <w:p w14:paraId="030D3F4A" w14:textId="0A9C67FF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5 nivele de pulverizare a apei; Filtru cu autocurăţare şi suprafaţă triplă;</w:t>
      </w:r>
    </w:p>
    <w:p w14:paraId="2E419B74" w14:textId="2D4E48D3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Sistem AquaStop - protecţie 100% împotriva inundaţiilor;</w:t>
      </w:r>
    </w:p>
    <w:p w14:paraId="25F57302" w14:textId="2F4CA06B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Funcţie de blocare a panoului de control;</w:t>
      </w:r>
    </w:p>
    <w:p w14:paraId="5449D13E" w14:textId="29B2F394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Servomecanism de închidere;</w:t>
      </w:r>
    </w:p>
    <w:p w14:paraId="2EED163C" w14:textId="73E1B5B9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Nivel zgomot: 44 dB(A);</w:t>
      </w:r>
    </w:p>
    <w:p w14:paraId="587AC60D" w14:textId="35057684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Consum de energie în program Eco 50: 0.9 kwh;</w:t>
      </w:r>
    </w:p>
    <w:p w14:paraId="790CBAC9" w14:textId="2DA0669E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Consum energie în mod oprit / mod inactiv: 0.1 W / 0.1 W;</w:t>
      </w:r>
    </w:p>
    <w:p w14:paraId="78669798" w14:textId="3A3BC700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 xml:space="preserve">Consum de energie în program Eco 50: 258 kwh pe an, bazat pe 280 cicluri standard de spălare, alimentare cu apă rece şi consum în mod inactiv (consum redus); </w:t>
      </w:r>
    </w:p>
    <w:p w14:paraId="12D295B0" w14:textId="224E0E83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Consum de apă în program Eco 50: 9.5 l;</w:t>
      </w:r>
    </w:p>
    <w:p w14:paraId="33C530F8" w14:textId="28DB8F60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Consum de apă în program Eco 50: 2660 litri pe an, bazat pe 280 cicluri standard de spălare;</w:t>
      </w:r>
    </w:p>
    <w:p w14:paraId="2EF45E21" w14:textId="0A182F45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Durată ciclu în program Eco 50: 210 min;</w:t>
      </w:r>
    </w:p>
    <w:p w14:paraId="6FCBEF21" w14:textId="5CDA11ED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Durată mod inactiv: 0 min;</w:t>
      </w:r>
    </w:p>
    <w:p w14:paraId="7DA1A857" w14:textId="34EEA337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Material cuvă interioară: Inox/Polinox;</w:t>
      </w:r>
    </w:p>
    <w:p w14:paraId="3DC40C6A" w14:textId="41F840F5" w:rsidR="00051600" w:rsidRPr="003610FC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Dimensiuni produs (ÎxLxA): 84.5 x 60 x 60 cm;</w:t>
      </w:r>
    </w:p>
    <w:p w14:paraId="018298C6" w14:textId="77777777" w:rsidR="00BC6183" w:rsidRDefault="00051600" w:rsidP="003610FC">
      <w:pPr>
        <w:pStyle w:val="ListParagraph"/>
        <w:numPr>
          <w:ilvl w:val="0"/>
          <w:numId w:val="29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 xml:space="preserve">Detalii: </w:t>
      </w:r>
    </w:p>
    <w:p w14:paraId="251D0D42" w14:textId="22C25025" w:rsidR="00051600" w:rsidRPr="003610FC" w:rsidRDefault="00051600" w:rsidP="00BC6183">
      <w:pPr>
        <w:pStyle w:val="ListParagraph"/>
        <w:numPr>
          <w:ilvl w:val="0"/>
          <w:numId w:val="34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 xml:space="preserve">Capacitate seturi: 12; </w:t>
      </w:r>
    </w:p>
    <w:p w14:paraId="66927324" w14:textId="16D79EFE" w:rsidR="00051600" w:rsidRPr="003610FC" w:rsidRDefault="00051600" w:rsidP="00BC6183">
      <w:pPr>
        <w:pStyle w:val="ListParagraph"/>
        <w:numPr>
          <w:ilvl w:val="0"/>
          <w:numId w:val="34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 xml:space="preserve">Numar de programe: 5; </w:t>
      </w:r>
    </w:p>
    <w:p w14:paraId="1B5827F0" w14:textId="0897043E" w:rsidR="00051600" w:rsidRPr="003610FC" w:rsidRDefault="00051600" w:rsidP="00BC6183">
      <w:pPr>
        <w:pStyle w:val="ListParagraph"/>
        <w:numPr>
          <w:ilvl w:val="0"/>
          <w:numId w:val="34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Latime (cm): 60;</w:t>
      </w:r>
    </w:p>
    <w:p w14:paraId="2000DF55" w14:textId="756E82C5" w:rsidR="00051600" w:rsidRPr="00BC6183" w:rsidRDefault="00051600" w:rsidP="00BC6183">
      <w:pPr>
        <w:pStyle w:val="ListParagraph"/>
        <w:numPr>
          <w:ilvl w:val="0"/>
          <w:numId w:val="34"/>
        </w:numPr>
        <w:spacing w:after="0"/>
        <w:ind w:right="-784"/>
        <w:jc w:val="both"/>
        <w:rPr>
          <w:rFonts w:ascii="Arial" w:hAnsi="Arial" w:cs="Arial"/>
        </w:rPr>
      </w:pPr>
      <w:r w:rsidRPr="00BC6183">
        <w:rPr>
          <w:rFonts w:ascii="Arial" w:hAnsi="Arial" w:cs="Arial"/>
        </w:rPr>
        <w:t>Clasa de eficienta energetica: A++;</w:t>
      </w:r>
    </w:p>
    <w:p w14:paraId="0214FB57" w14:textId="756F8613" w:rsidR="00051600" w:rsidRPr="003610FC" w:rsidRDefault="00051600" w:rsidP="00BC6183">
      <w:pPr>
        <w:pStyle w:val="ListParagraph"/>
        <w:numPr>
          <w:ilvl w:val="0"/>
          <w:numId w:val="34"/>
        </w:numPr>
        <w:spacing w:after="0"/>
        <w:ind w:right="-784"/>
        <w:jc w:val="both"/>
        <w:rPr>
          <w:rFonts w:ascii="Arial" w:hAnsi="Arial" w:cs="Arial"/>
        </w:rPr>
      </w:pPr>
      <w:r w:rsidRPr="003610FC">
        <w:rPr>
          <w:rFonts w:ascii="Arial" w:hAnsi="Arial" w:cs="Arial"/>
        </w:rPr>
        <w:t>Culoare: Inox.</w:t>
      </w:r>
    </w:p>
    <w:p w14:paraId="1D26B94B" w14:textId="77777777" w:rsidR="006B6CDB" w:rsidRDefault="006B6CDB" w:rsidP="006B6CDB">
      <w:pPr>
        <w:pStyle w:val="ListParagraph"/>
        <w:spacing w:after="120"/>
        <w:jc w:val="both"/>
        <w:outlineLvl w:val="0"/>
        <w:rPr>
          <w:rFonts w:ascii="Arial" w:hAnsi="Arial" w:cs="Arial"/>
          <w:bCs/>
          <w:sz w:val="14"/>
          <w:szCs w:val="14"/>
        </w:rPr>
      </w:pPr>
    </w:p>
    <w:p w14:paraId="087F51F5" w14:textId="703CC0B9" w:rsidR="0068417A" w:rsidRPr="0068417A" w:rsidRDefault="0068417A" w:rsidP="0068417A">
      <w:pPr>
        <w:spacing w:after="120"/>
        <w:jc w:val="both"/>
        <w:outlineLvl w:val="0"/>
        <w:rPr>
          <w:rFonts w:ascii="Arial" w:hAnsi="Arial" w:cs="Arial"/>
          <w:bCs/>
          <w:szCs w:val="14"/>
          <w:lang w:val="ro-RO"/>
        </w:rPr>
      </w:pPr>
      <w:r w:rsidRPr="0068417A">
        <w:rPr>
          <w:rFonts w:ascii="Arial" w:hAnsi="Arial" w:cs="Arial"/>
          <w:b/>
          <w:bCs/>
          <w:szCs w:val="14"/>
        </w:rPr>
        <w:t>Termen de livrare</w:t>
      </w:r>
      <w:r w:rsidRPr="0068417A">
        <w:rPr>
          <w:rFonts w:ascii="Arial" w:hAnsi="Arial" w:cs="Arial"/>
          <w:bCs/>
          <w:szCs w:val="14"/>
        </w:rPr>
        <w:t>: 15 zile lucr</w:t>
      </w:r>
      <w:r w:rsidRPr="0068417A">
        <w:rPr>
          <w:rFonts w:ascii="Arial" w:hAnsi="Arial" w:cs="Arial"/>
          <w:bCs/>
          <w:szCs w:val="14"/>
          <w:lang w:val="ro-RO"/>
        </w:rPr>
        <w:t>ătoare de la confirmarea comenzii.</w:t>
      </w:r>
    </w:p>
    <w:p w14:paraId="053FB04D" w14:textId="13DB84A2" w:rsidR="006B6CDB" w:rsidRPr="0068417A" w:rsidRDefault="006B6CDB" w:rsidP="006B6CDB">
      <w:pPr>
        <w:spacing w:after="0"/>
        <w:ind w:right="-426"/>
        <w:jc w:val="both"/>
        <w:rPr>
          <w:rFonts w:ascii="Arial" w:hAnsi="Arial" w:cs="Arial"/>
          <w:bCs/>
          <w:color w:val="000000"/>
          <w:lang w:bidi="ar-SA"/>
        </w:rPr>
      </w:pPr>
      <w:r w:rsidRPr="0068417A">
        <w:rPr>
          <w:rFonts w:ascii="Arial" w:eastAsia="Calibri" w:hAnsi="Arial" w:cs="Arial"/>
          <w:b/>
          <w:bCs/>
          <w:lang w:bidi="ar-SA"/>
        </w:rPr>
        <w:t xml:space="preserve">Prețul va include </w:t>
      </w:r>
      <w:r w:rsidRPr="0068417A">
        <w:rPr>
          <w:rFonts w:ascii="Arial" w:hAnsi="Arial" w:cs="Arial"/>
          <w:b/>
          <w:bCs/>
          <w:lang w:bidi="ar-SA"/>
        </w:rPr>
        <w:t>ș</w:t>
      </w:r>
      <w:r w:rsidRPr="0068417A">
        <w:rPr>
          <w:rFonts w:ascii="Arial" w:hAnsi="Arial" w:cs="Arial"/>
          <w:b/>
          <w:bCs/>
          <w:color w:val="000000"/>
          <w:lang w:bidi="ar-SA"/>
        </w:rPr>
        <w:t>i costul livrării</w:t>
      </w:r>
      <w:r w:rsidR="00BC6183">
        <w:rPr>
          <w:rFonts w:ascii="Arial" w:hAnsi="Arial" w:cs="Arial"/>
          <w:bCs/>
          <w:color w:val="000000"/>
          <w:lang w:bidi="ar-SA"/>
        </w:rPr>
        <w:t xml:space="preserve"> la punctul de lucru al </w:t>
      </w:r>
      <w:bookmarkStart w:id="0" w:name="_GoBack"/>
      <w:bookmarkEnd w:id="0"/>
      <w:r w:rsidRPr="0068417A">
        <w:rPr>
          <w:rFonts w:ascii="Arial" w:hAnsi="Arial" w:cs="Arial"/>
          <w:bCs/>
          <w:color w:val="000000"/>
          <w:lang w:bidi="ar-SA"/>
        </w:rPr>
        <w:t xml:space="preserve">CNTEE Transelectrica SA din str. </w:t>
      </w:r>
      <w:r w:rsidR="0068417A" w:rsidRPr="0068417A">
        <w:rPr>
          <w:rFonts w:ascii="Arial" w:hAnsi="Arial" w:cs="Arial"/>
          <w:bCs/>
          <w:color w:val="000000"/>
          <w:lang w:bidi="ar-SA"/>
        </w:rPr>
        <w:t xml:space="preserve"> </w:t>
      </w:r>
      <w:r w:rsidRPr="0068417A">
        <w:rPr>
          <w:rFonts w:ascii="Arial" w:hAnsi="Arial" w:cs="Arial"/>
          <w:bCs/>
          <w:color w:val="000000"/>
          <w:lang w:bidi="ar-SA"/>
        </w:rPr>
        <w:t>Olteni nr. 2-4, sector 3, Bucure</w:t>
      </w:r>
      <w:r w:rsidRPr="0068417A">
        <w:rPr>
          <w:rFonts w:ascii="Arial" w:hAnsi="Arial" w:cs="Arial"/>
          <w:bCs/>
          <w:color w:val="000000"/>
          <w:lang w:val="ro-RO" w:bidi="ar-SA"/>
        </w:rPr>
        <w:t>ș</w:t>
      </w:r>
      <w:r w:rsidRPr="0068417A">
        <w:rPr>
          <w:rFonts w:ascii="Arial" w:hAnsi="Arial" w:cs="Arial"/>
          <w:bCs/>
          <w:color w:val="000000"/>
          <w:lang w:bidi="ar-SA"/>
        </w:rPr>
        <w:t>ti.</w:t>
      </w:r>
    </w:p>
    <w:p w14:paraId="3EB70CB7" w14:textId="77777777" w:rsidR="00051600" w:rsidRDefault="00051600" w:rsidP="004472F7">
      <w:pPr>
        <w:spacing w:after="0"/>
        <w:ind w:firstLine="360"/>
        <w:rPr>
          <w:rFonts w:ascii="Arial" w:hAnsi="Arial" w:cs="Arial"/>
          <w:sz w:val="12"/>
          <w:szCs w:val="12"/>
        </w:rPr>
      </w:pPr>
    </w:p>
    <w:p w14:paraId="2BB63796" w14:textId="77777777" w:rsidR="0068417A" w:rsidRPr="007D0A30" w:rsidRDefault="0068417A" w:rsidP="0068417A">
      <w:pPr>
        <w:spacing w:after="0"/>
        <w:rPr>
          <w:rFonts w:ascii="Arial" w:hAnsi="Arial" w:cs="Arial"/>
          <w:sz w:val="12"/>
          <w:szCs w:val="12"/>
        </w:rPr>
      </w:pPr>
    </w:p>
    <w:p w14:paraId="45DBC47D" w14:textId="1166EE79" w:rsidR="008E03F9" w:rsidRPr="00311B20" w:rsidRDefault="008E03F9" w:rsidP="007B0C3F">
      <w:pPr>
        <w:pStyle w:val="ListParagraph"/>
        <w:spacing w:after="120"/>
        <w:jc w:val="both"/>
        <w:rPr>
          <w:rFonts w:ascii="Arial" w:hAnsi="Arial" w:cs="Arial"/>
          <w:sz w:val="2"/>
          <w:szCs w:val="2"/>
        </w:rPr>
      </w:pPr>
    </w:p>
    <w:p w14:paraId="28B850BB" w14:textId="6C080AF3" w:rsidR="008E03F9" w:rsidRPr="006B6CDB" w:rsidRDefault="008E03F9" w:rsidP="006B6CDB">
      <w:pPr>
        <w:spacing w:after="0"/>
        <w:rPr>
          <w:rFonts w:ascii="Arial" w:hAnsi="Arial" w:cs="Arial"/>
        </w:rPr>
      </w:pPr>
    </w:p>
    <w:sectPr w:rsidR="008E03F9" w:rsidRPr="006B6CDB" w:rsidSect="0031745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35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0BDD8" w14:textId="77777777" w:rsidR="00D90C45" w:rsidRDefault="00D90C45" w:rsidP="002741F3">
      <w:pPr>
        <w:spacing w:after="0" w:line="240" w:lineRule="auto"/>
      </w:pPr>
      <w:r>
        <w:separator/>
      </w:r>
    </w:p>
  </w:endnote>
  <w:endnote w:type="continuationSeparator" w:id="0">
    <w:p w14:paraId="73676982" w14:textId="77777777" w:rsidR="00D90C45" w:rsidRDefault="00D90C45" w:rsidP="0027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BB019" w14:textId="77777777" w:rsidR="00264694" w:rsidRDefault="00264694" w:rsidP="002741F3">
    <w:pPr>
      <w:pStyle w:val="Footer"/>
      <w:tabs>
        <w:tab w:val="left" w:pos="90"/>
        <w:tab w:val="left" w:pos="270"/>
        <w:tab w:val="right" w:pos="9450"/>
        <w:tab w:val="left" w:pos="9720"/>
        <w:tab w:val="left" w:pos="9810"/>
      </w:tabs>
      <w:ind w:right="90"/>
    </w:pPr>
    <w:r>
      <w:t xml:space="preserve">  </w:t>
    </w:r>
  </w:p>
  <w:p w14:paraId="5FFF6B19" w14:textId="77777777" w:rsidR="00264694" w:rsidRPr="004B6AF2" w:rsidRDefault="00264694" w:rsidP="002741F3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618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B3683" w14:textId="77777777" w:rsidR="00264694" w:rsidRDefault="00264694" w:rsidP="002741F3">
    <w:pPr>
      <w:pStyle w:val="Footer"/>
      <w:ind w:left="-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77586" w14:textId="77777777" w:rsidR="00D90C45" w:rsidRDefault="00D90C45" w:rsidP="002741F3">
      <w:pPr>
        <w:spacing w:after="0" w:line="240" w:lineRule="auto"/>
      </w:pPr>
      <w:r>
        <w:separator/>
      </w:r>
    </w:p>
  </w:footnote>
  <w:footnote w:type="continuationSeparator" w:id="0">
    <w:p w14:paraId="2F15A21B" w14:textId="77777777" w:rsidR="00D90C45" w:rsidRDefault="00D90C45" w:rsidP="0027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CA5B7" w14:textId="06A67A0C" w:rsidR="00264694" w:rsidRDefault="00264694">
    <w:pPr>
      <w:pStyle w:val="Header"/>
    </w:pPr>
    <w:r>
      <w:rPr>
        <w:noProof/>
        <w:szCs w:val="20"/>
        <w:lang w:bidi="ar-SA"/>
      </w:rPr>
      <w:drawing>
        <wp:anchor distT="0" distB="0" distL="114300" distR="114300" simplePos="0" relativeHeight="251658240" behindDoc="1" locked="0" layoutInCell="1" allowOverlap="1" wp14:anchorId="24C8655F" wp14:editId="488A8F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10170" cy="1090549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170" cy="1090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bidi="ar-SA"/>
      </w:rPr>
      <w:drawing>
        <wp:anchor distT="0" distB="0" distL="114300" distR="114300" simplePos="0" relativeHeight="251657216" behindDoc="1" locked="0" layoutInCell="1" allowOverlap="1" wp14:anchorId="36E5BD50" wp14:editId="663AE9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70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C45">
      <w:rPr>
        <w:szCs w:val="20"/>
        <w:lang w:val="en-GB" w:eastAsia="en-GB" w:bidi="x-none"/>
      </w:rPr>
      <w:pict w14:anchorId="269C6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453.5pt;height:641.5pt;z-index:-251660288;mso-wrap-edited:f;mso-position-horizontal:center;mso-position-horizontal-relative:margin;mso-position-vertical:center;mso-position-vertical-relative:margin" wrapcoords="-35 0 -35 21574 21600 21574 21600 0 -35 0">
          <v:imagedata r:id="rId3" o:title="antet_2019-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F5D3F" w14:textId="77777777" w:rsidR="00264694" w:rsidRDefault="00264694" w:rsidP="002741F3">
    <w:pPr>
      <w:pStyle w:val="Header"/>
      <w:tabs>
        <w:tab w:val="left" w:pos="9720"/>
      </w:tabs>
      <w:ind w:left="-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8A9B0" w14:textId="77777777" w:rsidR="00264694" w:rsidRDefault="00D90C45" w:rsidP="002741F3">
    <w:pPr>
      <w:pStyle w:val="Header"/>
      <w:ind w:left="-360" w:hanging="540"/>
    </w:pPr>
    <w:r>
      <w:rPr>
        <w:szCs w:val="20"/>
        <w:lang w:val="en-GB" w:eastAsia="en-GB" w:bidi="x-none"/>
      </w:rPr>
      <w:pict w14:anchorId="59B61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7" type="#_x0000_t75" style="position:absolute;left:0;text-align:left;margin-left:0;margin-top:0;width:607.1pt;height:858.7pt;z-index:-251657216;mso-wrap-edited:f;mso-position-horizontal:center;mso-position-horizontal-relative:margin;mso-position-vertical:center;mso-position-vertical-relative:margin" wrapcoords="-26 0 -26 21581 21600 21581 21600 0 -26 0">
          <v:imagedata r:id="rId1" o:title="antet_2020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AA6"/>
    <w:multiLevelType w:val="hybridMultilevel"/>
    <w:tmpl w:val="0D944BFE"/>
    <w:lvl w:ilvl="0" w:tplc="B1AC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57382"/>
    <w:multiLevelType w:val="hybridMultilevel"/>
    <w:tmpl w:val="379A9014"/>
    <w:lvl w:ilvl="0" w:tplc="B1AC93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E67497"/>
    <w:multiLevelType w:val="hybridMultilevel"/>
    <w:tmpl w:val="864EDA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9038C"/>
    <w:multiLevelType w:val="hybridMultilevel"/>
    <w:tmpl w:val="5ED455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0D749C"/>
    <w:multiLevelType w:val="hybridMultilevel"/>
    <w:tmpl w:val="92FEAA18"/>
    <w:lvl w:ilvl="0" w:tplc="B1AC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84D0F"/>
    <w:multiLevelType w:val="hybridMultilevel"/>
    <w:tmpl w:val="56206ED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A5B41"/>
    <w:multiLevelType w:val="hybridMultilevel"/>
    <w:tmpl w:val="2828D76E"/>
    <w:lvl w:ilvl="0" w:tplc="B1AC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56F65"/>
    <w:multiLevelType w:val="hybridMultilevel"/>
    <w:tmpl w:val="8D46583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190418" w:tentative="1">
      <w:start w:val="1"/>
      <w:numFmt w:val="lowerLetter"/>
      <w:lvlText w:val="%2."/>
      <w:lvlJc w:val="left"/>
      <w:pPr>
        <w:ind w:left="1440" w:hanging="360"/>
      </w:pPr>
    </w:lvl>
    <w:lvl w:ilvl="2" w:tplc="001B0418" w:tentative="1">
      <w:start w:val="1"/>
      <w:numFmt w:val="lowerRoman"/>
      <w:lvlText w:val="%3."/>
      <w:lvlJc w:val="right"/>
      <w:pPr>
        <w:ind w:left="2160" w:hanging="180"/>
      </w:pPr>
    </w:lvl>
    <w:lvl w:ilvl="3" w:tplc="000F0418" w:tentative="1">
      <w:start w:val="1"/>
      <w:numFmt w:val="decimal"/>
      <w:lvlText w:val="%4."/>
      <w:lvlJc w:val="left"/>
      <w:pPr>
        <w:ind w:left="2880" w:hanging="360"/>
      </w:pPr>
    </w:lvl>
    <w:lvl w:ilvl="4" w:tplc="00190418" w:tentative="1">
      <w:start w:val="1"/>
      <w:numFmt w:val="lowerLetter"/>
      <w:lvlText w:val="%5."/>
      <w:lvlJc w:val="left"/>
      <w:pPr>
        <w:ind w:left="3600" w:hanging="360"/>
      </w:pPr>
    </w:lvl>
    <w:lvl w:ilvl="5" w:tplc="001B0418" w:tentative="1">
      <w:start w:val="1"/>
      <w:numFmt w:val="lowerRoman"/>
      <w:lvlText w:val="%6."/>
      <w:lvlJc w:val="right"/>
      <w:pPr>
        <w:ind w:left="4320" w:hanging="180"/>
      </w:pPr>
    </w:lvl>
    <w:lvl w:ilvl="6" w:tplc="000F0418" w:tentative="1">
      <w:start w:val="1"/>
      <w:numFmt w:val="decimal"/>
      <w:lvlText w:val="%7."/>
      <w:lvlJc w:val="left"/>
      <w:pPr>
        <w:ind w:left="5040" w:hanging="360"/>
      </w:pPr>
    </w:lvl>
    <w:lvl w:ilvl="7" w:tplc="00190418" w:tentative="1">
      <w:start w:val="1"/>
      <w:numFmt w:val="lowerLetter"/>
      <w:lvlText w:val="%8."/>
      <w:lvlJc w:val="left"/>
      <w:pPr>
        <w:ind w:left="5760" w:hanging="360"/>
      </w:pPr>
    </w:lvl>
    <w:lvl w:ilvl="8" w:tplc="001B0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919A1"/>
    <w:multiLevelType w:val="hybridMultilevel"/>
    <w:tmpl w:val="08FC0C2E"/>
    <w:lvl w:ilvl="0" w:tplc="BC30FBF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2F3E1F"/>
    <w:multiLevelType w:val="multilevel"/>
    <w:tmpl w:val="EFCAD55C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18C444EB"/>
    <w:multiLevelType w:val="hybridMultilevel"/>
    <w:tmpl w:val="D7CAE7EA"/>
    <w:lvl w:ilvl="0" w:tplc="446A260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34764F"/>
    <w:multiLevelType w:val="hybridMultilevel"/>
    <w:tmpl w:val="5742E690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52350"/>
    <w:multiLevelType w:val="hybridMultilevel"/>
    <w:tmpl w:val="E0325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A6F02"/>
    <w:multiLevelType w:val="hybridMultilevel"/>
    <w:tmpl w:val="C316B3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BC0BB0"/>
    <w:multiLevelType w:val="hybridMultilevel"/>
    <w:tmpl w:val="1A5ED6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D168A1"/>
    <w:multiLevelType w:val="hybridMultilevel"/>
    <w:tmpl w:val="7FF20B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225A4"/>
    <w:multiLevelType w:val="hybridMultilevel"/>
    <w:tmpl w:val="1FC653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52A20"/>
    <w:multiLevelType w:val="hybridMultilevel"/>
    <w:tmpl w:val="7806EEE0"/>
    <w:lvl w:ilvl="0" w:tplc="D2825E70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31843"/>
    <w:multiLevelType w:val="hybridMultilevel"/>
    <w:tmpl w:val="CB32E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E0888"/>
    <w:multiLevelType w:val="hybridMultilevel"/>
    <w:tmpl w:val="B6208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B967C2"/>
    <w:multiLevelType w:val="hybridMultilevel"/>
    <w:tmpl w:val="8DE406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090A29"/>
    <w:multiLevelType w:val="hybridMultilevel"/>
    <w:tmpl w:val="22EE711C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F764F12"/>
    <w:multiLevelType w:val="hybridMultilevel"/>
    <w:tmpl w:val="322C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C1159"/>
    <w:multiLevelType w:val="hybridMultilevel"/>
    <w:tmpl w:val="76E80070"/>
    <w:lvl w:ilvl="0" w:tplc="B1AC93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F3262D"/>
    <w:multiLevelType w:val="hybridMultilevel"/>
    <w:tmpl w:val="A6546AA8"/>
    <w:lvl w:ilvl="0" w:tplc="B1AC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A3FC2"/>
    <w:multiLevelType w:val="hybridMultilevel"/>
    <w:tmpl w:val="94AC368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1EC2"/>
    <w:multiLevelType w:val="hybridMultilevel"/>
    <w:tmpl w:val="C7E88AFE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22C00FA"/>
    <w:multiLevelType w:val="hybridMultilevel"/>
    <w:tmpl w:val="589E27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B8796F"/>
    <w:multiLevelType w:val="hybridMultilevel"/>
    <w:tmpl w:val="03123AD6"/>
    <w:lvl w:ilvl="0" w:tplc="CF929D16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A51A47"/>
    <w:multiLevelType w:val="hybridMultilevel"/>
    <w:tmpl w:val="ABE4C6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DF6A3C"/>
    <w:multiLevelType w:val="hybridMultilevel"/>
    <w:tmpl w:val="912EFCB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1406F"/>
    <w:multiLevelType w:val="hybridMultilevel"/>
    <w:tmpl w:val="14BE3ED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10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513DD"/>
    <w:multiLevelType w:val="hybridMultilevel"/>
    <w:tmpl w:val="6B6EBB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7D1319"/>
    <w:multiLevelType w:val="hybridMultilevel"/>
    <w:tmpl w:val="9B28D4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5"/>
  </w:num>
  <w:num w:numId="5">
    <w:abstractNumId w:val="26"/>
  </w:num>
  <w:num w:numId="6">
    <w:abstractNumId w:val="31"/>
  </w:num>
  <w:num w:numId="7">
    <w:abstractNumId w:val="30"/>
  </w:num>
  <w:num w:numId="8">
    <w:abstractNumId w:val="9"/>
  </w:num>
  <w:num w:numId="9">
    <w:abstractNumId w:val="10"/>
  </w:num>
  <w:num w:numId="10">
    <w:abstractNumId w:val="2"/>
  </w:num>
  <w:num w:numId="11">
    <w:abstractNumId w:val="22"/>
  </w:num>
  <w:num w:numId="12">
    <w:abstractNumId w:val="25"/>
  </w:num>
  <w:num w:numId="13">
    <w:abstractNumId w:val="16"/>
  </w:num>
  <w:num w:numId="14">
    <w:abstractNumId w:val="17"/>
  </w:num>
  <w:num w:numId="15">
    <w:abstractNumId w:val="28"/>
  </w:num>
  <w:num w:numId="16">
    <w:abstractNumId w:val="23"/>
  </w:num>
  <w:num w:numId="17">
    <w:abstractNumId w:val="1"/>
  </w:num>
  <w:num w:numId="18">
    <w:abstractNumId w:val="18"/>
  </w:num>
  <w:num w:numId="19">
    <w:abstractNumId w:val="4"/>
  </w:num>
  <w:num w:numId="20">
    <w:abstractNumId w:val="24"/>
  </w:num>
  <w:num w:numId="21">
    <w:abstractNumId w:val="19"/>
  </w:num>
  <w:num w:numId="22">
    <w:abstractNumId w:val="0"/>
  </w:num>
  <w:num w:numId="23">
    <w:abstractNumId w:val="6"/>
  </w:num>
  <w:num w:numId="24">
    <w:abstractNumId w:val="13"/>
  </w:num>
  <w:num w:numId="25">
    <w:abstractNumId w:val="27"/>
  </w:num>
  <w:num w:numId="26">
    <w:abstractNumId w:val="15"/>
  </w:num>
  <w:num w:numId="27">
    <w:abstractNumId w:val="14"/>
  </w:num>
  <w:num w:numId="28">
    <w:abstractNumId w:val="3"/>
  </w:num>
  <w:num w:numId="29">
    <w:abstractNumId w:val="12"/>
  </w:num>
  <w:num w:numId="30">
    <w:abstractNumId w:val="29"/>
  </w:num>
  <w:num w:numId="31">
    <w:abstractNumId w:val="20"/>
  </w:num>
  <w:num w:numId="32">
    <w:abstractNumId w:val="33"/>
  </w:num>
  <w:num w:numId="33">
    <w:abstractNumId w:val="3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3F"/>
    <w:rsid w:val="00003D3E"/>
    <w:rsid w:val="00046911"/>
    <w:rsid w:val="0005120A"/>
    <w:rsid w:val="00051600"/>
    <w:rsid w:val="00052F4E"/>
    <w:rsid w:val="00074686"/>
    <w:rsid w:val="000868BC"/>
    <w:rsid w:val="000A4C11"/>
    <w:rsid w:val="000A7856"/>
    <w:rsid w:val="000B3E67"/>
    <w:rsid w:val="000C08F3"/>
    <w:rsid w:val="000C209A"/>
    <w:rsid w:val="000C41F9"/>
    <w:rsid w:val="000F4F25"/>
    <w:rsid w:val="00107036"/>
    <w:rsid w:val="00110DA9"/>
    <w:rsid w:val="00114673"/>
    <w:rsid w:val="00137197"/>
    <w:rsid w:val="00176D42"/>
    <w:rsid w:val="001816D4"/>
    <w:rsid w:val="001927A2"/>
    <w:rsid w:val="001B1CDB"/>
    <w:rsid w:val="001B6A43"/>
    <w:rsid w:val="001C7B1B"/>
    <w:rsid w:val="002209B5"/>
    <w:rsid w:val="002425DB"/>
    <w:rsid w:val="002539B2"/>
    <w:rsid w:val="00264694"/>
    <w:rsid w:val="002741F3"/>
    <w:rsid w:val="00276242"/>
    <w:rsid w:val="002F087A"/>
    <w:rsid w:val="002F6CDB"/>
    <w:rsid w:val="00300032"/>
    <w:rsid w:val="00303AA3"/>
    <w:rsid w:val="00311B20"/>
    <w:rsid w:val="00313E9C"/>
    <w:rsid w:val="0031745C"/>
    <w:rsid w:val="00330CF7"/>
    <w:rsid w:val="003610FC"/>
    <w:rsid w:val="00377FBB"/>
    <w:rsid w:val="003A013B"/>
    <w:rsid w:val="003A399B"/>
    <w:rsid w:val="003B1478"/>
    <w:rsid w:val="003B1931"/>
    <w:rsid w:val="003D338A"/>
    <w:rsid w:val="003E0D38"/>
    <w:rsid w:val="003E54A7"/>
    <w:rsid w:val="00413A89"/>
    <w:rsid w:val="00423BC4"/>
    <w:rsid w:val="00426E49"/>
    <w:rsid w:val="00440438"/>
    <w:rsid w:val="00446F2B"/>
    <w:rsid w:val="004472F7"/>
    <w:rsid w:val="00450887"/>
    <w:rsid w:val="00457B52"/>
    <w:rsid w:val="004A7FE4"/>
    <w:rsid w:val="004C659C"/>
    <w:rsid w:val="004F7F9D"/>
    <w:rsid w:val="005165D1"/>
    <w:rsid w:val="00541419"/>
    <w:rsid w:val="00554A84"/>
    <w:rsid w:val="00564522"/>
    <w:rsid w:val="00575907"/>
    <w:rsid w:val="005809A8"/>
    <w:rsid w:val="00583A35"/>
    <w:rsid w:val="005A6D0B"/>
    <w:rsid w:val="005B0137"/>
    <w:rsid w:val="005B7DBF"/>
    <w:rsid w:val="005F72E7"/>
    <w:rsid w:val="00615D26"/>
    <w:rsid w:val="0062733B"/>
    <w:rsid w:val="006660E3"/>
    <w:rsid w:val="0068417A"/>
    <w:rsid w:val="006902C5"/>
    <w:rsid w:val="006B499E"/>
    <w:rsid w:val="006B4E5E"/>
    <w:rsid w:val="006B6CDB"/>
    <w:rsid w:val="00722E1E"/>
    <w:rsid w:val="00745A24"/>
    <w:rsid w:val="00757781"/>
    <w:rsid w:val="00773EEA"/>
    <w:rsid w:val="007745CC"/>
    <w:rsid w:val="007749EA"/>
    <w:rsid w:val="007871A3"/>
    <w:rsid w:val="007A6FE3"/>
    <w:rsid w:val="007B0C3F"/>
    <w:rsid w:val="007B74CB"/>
    <w:rsid w:val="007D0A30"/>
    <w:rsid w:val="007E032F"/>
    <w:rsid w:val="007E5EDD"/>
    <w:rsid w:val="007E7355"/>
    <w:rsid w:val="007F52FA"/>
    <w:rsid w:val="007F777F"/>
    <w:rsid w:val="008017A2"/>
    <w:rsid w:val="008040B6"/>
    <w:rsid w:val="00835081"/>
    <w:rsid w:val="0084477D"/>
    <w:rsid w:val="008503C0"/>
    <w:rsid w:val="00852812"/>
    <w:rsid w:val="0086528D"/>
    <w:rsid w:val="008909EA"/>
    <w:rsid w:val="008E03F9"/>
    <w:rsid w:val="008E4A92"/>
    <w:rsid w:val="008E5689"/>
    <w:rsid w:val="00900557"/>
    <w:rsid w:val="0090513D"/>
    <w:rsid w:val="00912A33"/>
    <w:rsid w:val="00933617"/>
    <w:rsid w:val="00941454"/>
    <w:rsid w:val="009431B6"/>
    <w:rsid w:val="0096495F"/>
    <w:rsid w:val="00990C7F"/>
    <w:rsid w:val="0099548E"/>
    <w:rsid w:val="009A18F6"/>
    <w:rsid w:val="009A6F5F"/>
    <w:rsid w:val="009B4954"/>
    <w:rsid w:val="009D11A4"/>
    <w:rsid w:val="009E5BED"/>
    <w:rsid w:val="009E6789"/>
    <w:rsid w:val="009F4CE6"/>
    <w:rsid w:val="009F71C1"/>
    <w:rsid w:val="00A0652F"/>
    <w:rsid w:val="00A214C3"/>
    <w:rsid w:val="00A565C8"/>
    <w:rsid w:val="00A57C73"/>
    <w:rsid w:val="00A6799F"/>
    <w:rsid w:val="00A8234B"/>
    <w:rsid w:val="00A85A42"/>
    <w:rsid w:val="00A873BB"/>
    <w:rsid w:val="00A97B4E"/>
    <w:rsid w:val="00AA1711"/>
    <w:rsid w:val="00AB0817"/>
    <w:rsid w:val="00AB414D"/>
    <w:rsid w:val="00AB5B06"/>
    <w:rsid w:val="00AD7352"/>
    <w:rsid w:val="00AF6FCC"/>
    <w:rsid w:val="00B2691E"/>
    <w:rsid w:val="00B35603"/>
    <w:rsid w:val="00B60CA8"/>
    <w:rsid w:val="00B720C6"/>
    <w:rsid w:val="00B966E2"/>
    <w:rsid w:val="00B9712A"/>
    <w:rsid w:val="00BA1A80"/>
    <w:rsid w:val="00BC6183"/>
    <w:rsid w:val="00BE4C33"/>
    <w:rsid w:val="00BE5913"/>
    <w:rsid w:val="00BE79CF"/>
    <w:rsid w:val="00BF3876"/>
    <w:rsid w:val="00C06927"/>
    <w:rsid w:val="00C07C15"/>
    <w:rsid w:val="00C17129"/>
    <w:rsid w:val="00C21CC5"/>
    <w:rsid w:val="00C31E6F"/>
    <w:rsid w:val="00C343A6"/>
    <w:rsid w:val="00C41FF0"/>
    <w:rsid w:val="00C43EED"/>
    <w:rsid w:val="00C82741"/>
    <w:rsid w:val="00C8529B"/>
    <w:rsid w:val="00C973A3"/>
    <w:rsid w:val="00CB128F"/>
    <w:rsid w:val="00CD20D5"/>
    <w:rsid w:val="00CE739F"/>
    <w:rsid w:val="00CF095D"/>
    <w:rsid w:val="00D12BC1"/>
    <w:rsid w:val="00D219BC"/>
    <w:rsid w:val="00D31E3F"/>
    <w:rsid w:val="00D34CB2"/>
    <w:rsid w:val="00D43769"/>
    <w:rsid w:val="00D44410"/>
    <w:rsid w:val="00D50815"/>
    <w:rsid w:val="00D565F0"/>
    <w:rsid w:val="00D6285D"/>
    <w:rsid w:val="00D77516"/>
    <w:rsid w:val="00D82D80"/>
    <w:rsid w:val="00D83816"/>
    <w:rsid w:val="00D90C45"/>
    <w:rsid w:val="00D912DD"/>
    <w:rsid w:val="00D97E9B"/>
    <w:rsid w:val="00DC04EB"/>
    <w:rsid w:val="00DF1098"/>
    <w:rsid w:val="00E01F80"/>
    <w:rsid w:val="00E02130"/>
    <w:rsid w:val="00E174CA"/>
    <w:rsid w:val="00E30E78"/>
    <w:rsid w:val="00E31A10"/>
    <w:rsid w:val="00E35BF6"/>
    <w:rsid w:val="00E41AE6"/>
    <w:rsid w:val="00E47F27"/>
    <w:rsid w:val="00E52265"/>
    <w:rsid w:val="00E82DF4"/>
    <w:rsid w:val="00E977A0"/>
    <w:rsid w:val="00ED3F2D"/>
    <w:rsid w:val="00ED6455"/>
    <w:rsid w:val="00F0345E"/>
    <w:rsid w:val="00F238FF"/>
    <w:rsid w:val="00F327D1"/>
    <w:rsid w:val="00F51565"/>
    <w:rsid w:val="00F52996"/>
    <w:rsid w:val="00F7111A"/>
    <w:rsid w:val="00FC3EA6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4:docId w14:val="75308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5732B3"/>
    <w:rPr>
      <w:rFonts w:cs="Times New Roman"/>
    </w:rPr>
  </w:style>
  <w:style w:type="paragraph" w:styleId="Footer">
    <w:name w:val="foot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basedOn w:val="Normal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uiPriority w:val="39"/>
    <w:rsid w:val="00B9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Exact">
    <w:name w:val="Body text (3) Exact"/>
    <w:link w:val="Bodytext3"/>
    <w:rsid w:val="008E03F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8E03F9"/>
    <w:pPr>
      <w:widowControl w:val="0"/>
      <w:shd w:val="clear" w:color="auto" w:fill="FFFFFF"/>
      <w:spacing w:after="0" w:line="216" w:lineRule="exact"/>
      <w:jc w:val="center"/>
    </w:pPr>
    <w:rPr>
      <w:rFonts w:ascii="Arial" w:eastAsia="Arial" w:hAnsi="Arial" w:cs="Arial"/>
      <w:b/>
      <w:bCs/>
      <w:sz w:val="20"/>
      <w:szCs w:val="20"/>
      <w:lang w:val="en-GB" w:eastAsia="en-GB" w:bidi="ar-SA"/>
    </w:rPr>
  </w:style>
  <w:style w:type="character" w:customStyle="1" w:styleId="Bodytext2Exact">
    <w:name w:val="Body text (2) Exact"/>
    <w:rsid w:val="008E03F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link w:val="Bodytext20"/>
    <w:rsid w:val="008E03F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03F9"/>
    <w:pPr>
      <w:widowControl w:val="0"/>
      <w:shd w:val="clear" w:color="auto" w:fill="FFFFFF"/>
      <w:spacing w:after="0" w:line="202" w:lineRule="exact"/>
      <w:ind w:hanging="240"/>
      <w:jc w:val="both"/>
    </w:pPr>
    <w:rPr>
      <w:rFonts w:ascii="Arial" w:eastAsia="Arial" w:hAnsi="Arial" w:cs="Arial"/>
      <w:sz w:val="18"/>
      <w:szCs w:val="18"/>
      <w:lang w:val="en-GB" w:eastAsia="en-GB" w:bidi="ar-SA"/>
    </w:rPr>
  </w:style>
  <w:style w:type="character" w:customStyle="1" w:styleId="Bodytext4Exact">
    <w:name w:val="Body text (4) Exact"/>
    <w:link w:val="Bodytext4"/>
    <w:rsid w:val="008E03F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Normal"/>
    <w:link w:val="Bodytext4Exact"/>
    <w:rsid w:val="008E03F9"/>
    <w:pPr>
      <w:widowControl w:val="0"/>
      <w:shd w:val="clear" w:color="auto" w:fill="FFFFFF"/>
      <w:spacing w:after="0" w:line="209" w:lineRule="exact"/>
      <w:jc w:val="center"/>
    </w:pPr>
    <w:rPr>
      <w:rFonts w:ascii="Arial" w:eastAsia="Arial" w:hAnsi="Arial" w:cs="Arial"/>
      <w:b/>
      <w:bCs/>
      <w:sz w:val="18"/>
      <w:szCs w:val="18"/>
      <w:lang w:val="en-GB" w:eastAsia="en-GB" w:bidi="ar-SA"/>
    </w:rPr>
  </w:style>
  <w:style w:type="character" w:styleId="Hyperlink">
    <w:name w:val="Hyperlink"/>
    <w:uiPriority w:val="99"/>
    <w:unhideWhenUsed/>
    <w:rsid w:val="008E03F9"/>
    <w:rPr>
      <w:color w:val="0000FF"/>
      <w:u w:val="single"/>
    </w:rPr>
  </w:style>
  <w:style w:type="paragraph" w:customStyle="1" w:styleId="font5">
    <w:name w:val="font5"/>
    <w:basedOn w:val="Normal"/>
    <w:rsid w:val="008E03F9"/>
    <w:pPr>
      <w:spacing w:before="100" w:beforeAutospacing="1" w:after="100" w:afterAutospacing="1" w:line="240" w:lineRule="auto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font6">
    <w:name w:val="font6"/>
    <w:basedOn w:val="Normal"/>
    <w:rsid w:val="008E03F9"/>
    <w:pPr>
      <w:spacing w:before="100" w:beforeAutospacing="1" w:after="100" w:afterAutospacing="1" w:line="240" w:lineRule="auto"/>
    </w:pPr>
    <w:rPr>
      <w:rFonts w:ascii="Garamond" w:hAnsi="Garamond"/>
      <w:b/>
      <w:bCs/>
      <w:sz w:val="18"/>
      <w:szCs w:val="18"/>
      <w:lang w:val="ro-RO" w:eastAsia="ro-RO" w:bidi="ar-SA"/>
    </w:rPr>
  </w:style>
  <w:style w:type="paragraph" w:customStyle="1" w:styleId="font7">
    <w:name w:val="font7"/>
    <w:basedOn w:val="Normal"/>
    <w:rsid w:val="008E03F9"/>
    <w:pPr>
      <w:spacing w:before="100" w:beforeAutospacing="1" w:after="100" w:afterAutospacing="1" w:line="240" w:lineRule="auto"/>
    </w:pPr>
    <w:rPr>
      <w:rFonts w:ascii="Cambria" w:hAnsi="Cambria"/>
      <w:b/>
      <w:bCs/>
      <w:sz w:val="18"/>
      <w:szCs w:val="18"/>
      <w:lang w:val="ro-RO" w:eastAsia="ro-RO" w:bidi="ar-SA"/>
    </w:rPr>
  </w:style>
  <w:style w:type="paragraph" w:customStyle="1" w:styleId="xl65">
    <w:name w:val="xl65"/>
    <w:basedOn w:val="Normal"/>
    <w:rsid w:val="008E03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66">
    <w:name w:val="xl66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67">
    <w:name w:val="xl6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68">
    <w:name w:val="xl68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69">
    <w:name w:val="xl69"/>
    <w:basedOn w:val="Normal"/>
    <w:rsid w:val="008E03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70">
    <w:name w:val="xl70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1">
    <w:name w:val="xl71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72">
    <w:name w:val="xl72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3">
    <w:name w:val="xl7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4">
    <w:name w:val="xl74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5">
    <w:name w:val="xl75"/>
    <w:basedOn w:val="Normal"/>
    <w:rsid w:val="008E03F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6">
    <w:name w:val="xl76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7">
    <w:name w:val="xl7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8">
    <w:name w:val="xl78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o-RO" w:eastAsia="ro-RO" w:bidi="ar-SA"/>
    </w:rPr>
  </w:style>
  <w:style w:type="paragraph" w:customStyle="1" w:styleId="xl79">
    <w:name w:val="xl79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o-RO" w:eastAsia="ro-RO" w:bidi="ar-SA"/>
    </w:rPr>
  </w:style>
  <w:style w:type="paragraph" w:customStyle="1" w:styleId="xl80">
    <w:name w:val="xl80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18"/>
      <w:szCs w:val="18"/>
      <w:lang w:val="ro-RO" w:eastAsia="ro-RO" w:bidi="ar-SA"/>
    </w:rPr>
  </w:style>
  <w:style w:type="paragraph" w:customStyle="1" w:styleId="xl81">
    <w:name w:val="xl81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2">
    <w:name w:val="xl82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3">
    <w:name w:val="xl8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4">
    <w:name w:val="xl84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5">
    <w:name w:val="xl85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6">
    <w:name w:val="xl86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val="ro-RO" w:eastAsia="ro-RO" w:bidi="ar-SA"/>
    </w:rPr>
  </w:style>
  <w:style w:type="paragraph" w:customStyle="1" w:styleId="xl87">
    <w:name w:val="xl8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val="ro-RO" w:eastAsia="ro-RO" w:bidi="ar-SA"/>
    </w:rPr>
  </w:style>
  <w:style w:type="paragraph" w:customStyle="1" w:styleId="xl88">
    <w:name w:val="xl88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89">
    <w:name w:val="xl89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0">
    <w:name w:val="xl90"/>
    <w:basedOn w:val="Normal"/>
    <w:rsid w:val="008E03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1">
    <w:name w:val="xl91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2">
    <w:name w:val="xl92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93">
    <w:name w:val="xl9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94">
    <w:name w:val="xl94"/>
    <w:basedOn w:val="Normal"/>
    <w:rsid w:val="008E03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5">
    <w:name w:val="xl95"/>
    <w:basedOn w:val="Normal"/>
    <w:rsid w:val="008E03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6">
    <w:name w:val="xl96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7">
    <w:name w:val="xl97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8">
    <w:name w:val="xl98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9">
    <w:name w:val="xl99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0">
    <w:name w:val="xl100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1">
    <w:name w:val="xl101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2">
    <w:name w:val="xl102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3">
    <w:name w:val="xl103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4">
    <w:name w:val="xl104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5">
    <w:name w:val="xl105"/>
    <w:basedOn w:val="Normal"/>
    <w:rsid w:val="008E03F9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6">
    <w:name w:val="xl106"/>
    <w:basedOn w:val="Normal"/>
    <w:rsid w:val="008E03F9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7">
    <w:name w:val="xl107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8">
    <w:name w:val="xl108"/>
    <w:basedOn w:val="Normal"/>
    <w:rsid w:val="008E03F9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9">
    <w:name w:val="xl109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0">
    <w:name w:val="xl110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1">
    <w:name w:val="xl111"/>
    <w:basedOn w:val="Normal"/>
    <w:rsid w:val="008E03F9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2">
    <w:name w:val="xl112"/>
    <w:basedOn w:val="Normal"/>
    <w:rsid w:val="008E03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3">
    <w:name w:val="xl113"/>
    <w:basedOn w:val="Normal"/>
    <w:rsid w:val="008E03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4">
    <w:name w:val="xl114"/>
    <w:basedOn w:val="Normal"/>
    <w:rsid w:val="008E03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5">
    <w:name w:val="xl115"/>
    <w:basedOn w:val="Normal"/>
    <w:rsid w:val="008E03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6">
    <w:name w:val="xl116"/>
    <w:basedOn w:val="Normal"/>
    <w:rsid w:val="008E03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7">
    <w:name w:val="xl117"/>
    <w:basedOn w:val="Normal"/>
    <w:rsid w:val="008E03F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8">
    <w:name w:val="xl118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9">
    <w:name w:val="xl119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20">
    <w:name w:val="xl120"/>
    <w:basedOn w:val="Normal"/>
    <w:rsid w:val="008E03F9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2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5732B3"/>
    <w:rPr>
      <w:rFonts w:cs="Times New Roman"/>
    </w:rPr>
  </w:style>
  <w:style w:type="paragraph" w:styleId="Footer">
    <w:name w:val="foot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basedOn w:val="Normal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uiPriority w:val="39"/>
    <w:rsid w:val="00B9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Exact">
    <w:name w:val="Body text (3) Exact"/>
    <w:link w:val="Bodytext3"/>
    <w:rsid w:val="008E03F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8E03F9"/>
    <w:pPr>
      <w:widowControl w:val="0"/>
      <w:shd w:val="clear" w:color="auto" w:fill="FFFFFF"/>
      <w:spacing w:after="0" w:line="216" w:lineRule="exact"/>
      <w:jc w:val="center"/>
    </w:pPr>
    <w:rPr>
      <w:rFonts w:ascii="Arial" w:eastAsia="Arial" w:hAnsi="Arial" w:cs="Arial"/>
      <w:b/>
      <w:bCs/>
      <w:sz w:val="20"/>
      <w:szCs w:val="20"/>
      <w:lang w:val="en-GB" w:eastAsia="en-GB" w:bidi="ar-SA"/>
    </w:rPr>
  </w:style>
  <w:style w:type="character" w:customStyle="1" w:styleId="Bodytext2Exact">
    <w:name w:val="Body text (2) Exact"/>
    <w:rsid w:val="008E03F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link w:val="Bodytext20"/>
    <w:rsid w:val="008E03F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03F9"/>
    <w:pPr>
      <w:widowControl w:val="0"/>
      <w:shd w:val="clear" w:color="auto" w:fill="FFFFFF"/>
      <w:spacing w:after="0" w:line="202" w:lineRule="exact"/>
      <w:ind w:hanging="240"/>
      <w:jc w:val="both"/>
    </w:pPr>
    <w:rPr>
      <w:rFonts w:ascii="Arial" w:eastAsia="Arial" w:hAnsi="Arial" w:cs="Arial"/>
      <w:sz w:val="18"/>
      <w:szCs w:val="18"/>
      <w:lang w:val="en-GB" w:eastAsia="en-GB" w:bidi="ar-SA"/>
    </w:rPr>
  </w:style>
  <w:style w:type="character" w:customStyle="1" w:styleId="Bodytext4Exact">
    <w:name w:val="Body text (4) Exact"/>
    <w:link w:val="Bodytext4"/>
    <w:rsid w:val="008E03F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Normal"/>
    <w:link w:val="Bodytext4Exact"/>
    <w:rsid w:val="008E03F9"/>
    <w:pPr>
      <w:widowControl w:val="0"/>
      <w:shd w:val="clear" w:color="auto" w:fill="FFFFFF"/>
      <w:spacing w:after="0" w:line="209" w:lineRule="exact"/>
      <w:jc w:val="center"/>
    </w:pPr>
    <w:rPr>
      <w:rFonts w:ascii="Arial" w:eastAsia="Arial" w:hAnsi="Arial" w:cs="Arial"/>
      <w:b/>
      <w:bCs/>
      <w:sz w:val="18"/>
      <w:szCs w:val="18"/>
      <w:lang w:val="en-GB" w:eastAsia="en-GB" w:bidi="ar-SA"/>
    </w:rPr>
  </w:style>
  <w:style w:type="character" w:styleId="Hyperlink">
    <w:name w:val="Hyperlink"/>
    <w:uiPriority w:val="99"/>
    <w:unhideWhenUsed/>
    <w:rsid w:val="008E03F9"/>
    <w:rPr>
      <w:color w:val="0000FF"/>
      <w:u w:val="single"/>
    </w:rPr>
  </w:style>
  <w:style w:type="paragraph" w:customStyle="1" w:styleId="font5">
    <w:name w:val="font5"/>
    <w:basedOn w:val="Normal"/>
    <w:rsid w:val="008E03F9"/>
    <w:pPr>
      <w:spacing w:before="100" w:beforeAutospacing="1" w:after="100" w:afterAutospacing="1" w:line="240" w:lineRule="auto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font6">
    <w:name w:val="font6"/>
    <w:basedOn w:val="Normal"/>
    <w:rsid w:val="008E03F9"/>
    <w:pPr>
      <w:spacing w:before="100" w:beforeAutospacing="1" w:after="100" w:afterAutospacing="1" w:line="240" w:lineRule="auto"/>
    </w:pPr>
    <w:rPr>
      <w:rFonts w:ascii="Garamond" w:hAnsi="Garamond"/>
      <w:b/>
      <w:bCs/>
      <w:sz w:val="18"/>
      <w:szCs w:val="18"/>
      <w:lang w:val="ro-RO" w:eastAsia="ro-RO" w:bidi="ar-SA"/>
    </w:rPr>
  </w:style>
  <w:style w:type="paragraph" w:customStyle="1" w:styleId="font7">
    <w:name w:val="font7"/>
    <w:basedOn w:val="Normal"/>
    <w:rsid w:val="008E03F9"/>
    <w:pPr>
      <w:spacing w:before="100" w:beforeAutospacing="1" w:after="100" w:afterAutospacing="1" w:line="240" w:lineRule="auto"/>
    </w:pPr>
    <w:rPr>
      <w:rFonts w:ascii="Cambria" w:hAnsi="Cambria"/>
      <w:b/>
      <w:bCs/>
      <w:sz w:val="18"/>
      <w:szCs w:val="18"/>
      <w:lang w:val="ro-RO" w:eastAsia="ro-RO" w:bidi="ar-SA"/>
    </w:rPr>
  </w:style>
  <w:style w:type="paragraph" w:customStyle="1" w:styleId="xl65">
    <w:name w:val="xl65"/>
    <w:basedOn w:val="Normal"/>
    <w:rsid w:val="008E03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66">
    <w:name w:val="xl66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67">
    <w:name w:val="xl6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68">
    <w:name w:val="xl68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69">
    <w:name w:val="xl69"/>
    <w:basedOn w:val="Normal"/>
    <w:rsid w:val="008E03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70">
    <w:name w:val="xl70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1">
    <w:name w:val="xl71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72">
    <w:name w:val="xl72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3">
    <w:name w:val="xl7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4">
    <w:name w:val="xl74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5">
    <w:name w:val="xl75"/>
    <w:basedOn w:val="Normal"/>
    <w:rsid w:val="008E03F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6">
    <w:name w:val="xl76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7">
    <w:name w:val="xl7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8">
    <w:name w:val="xl78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o-RO" w:eastAsia="ro-RO" w:bidi="ar-SA"/>
    </w:rPr>
  </w:style>
  <w:style w:type="paragraph" w:customStyle="1" w:styleId="xl79">
    <w:name w:val="xl79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o-RO" w:eastAsia="ro-RO" w:bidi="ar-SA"/>
    </w:rPr>
  </w:style>
  <w:style w:type="paragraph" w:customStyle="1" w:styleId="xl80">
    <w:name w:val="xl80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18"/>
      <w:szCs w:val="18"/>
      <w:lang w:val="ro-RO" w:eastAsia="ro-RO" w:bidi="ar-SA"/>
    </w:rPr>
  </w:style>
  <w:style w:type="paragraph" w:customStyle="1" w:styleId="xl81">
    <w:name w:val="xl81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2">
    <w:name w:val="xl82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3">
    <w:name w:val="xl8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4">
    <w:name w:val="xl84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5">
    <w:name w:val="xl85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6">
    <w:name w:val="xl86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val="ro-RO" w:eastAsia="ro-RO" w:bidi="ar-SA"/>
    </w:rPr>
  </w:style>
  <w:style w:type="paragraph" w:customStyle="1" w:styleId="xl87">
    <w:name w:val="xl8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val="ro-RO" w:eastAsia="ro-RO" w:bidi="ar-SA"/>
    </w:rPr>
  </w:style>
  <w:style w:type="paragraph" w:customStyle="1" w:styleId="xl88">
    <w:name w:val="xl88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89">
    <w:name w:val="xl89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0">
    <w:name w:val="xl90"/>
    <w:basedOn w:val="Normal"/>
    <w:rsid w:val="008E03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1">
    <w:name w:val="xl91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2">
    <w:name w:val="xl92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93">
    <w:name w:val="xl9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94">
    <w:name w:val="xl94"/>
    <w:basedOn w:val="Normal"/>
    <w:rsid w:val="008E03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5">
    <w:name w:val="xl95"/>
    <w:basedOn w:val="Normal"/>
    <w:rsid w:val="008E03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6">
    <w:name w:val="xl96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7">
    <w:name w:val="xl97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8">
    <w:name w:val="xl98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9">
    <w:name w:val="xl99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0">
    <w:name w:val="xl100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1">
    <w:name w:val="xl101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2">
    <w:name w:val="xl102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3">
    <w:name w:val="xl103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4">
    <w:name w:val="xl104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5">
    <w:name w:val="xl105"/>
    <w:basedOn w:val="Normal"/>
    <w:rsid w:val="008E03F9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6">
    <w:name w:val="xl106"/>
    <w:basedOn w:val="Normal"/>
    <w:rsid w:val="008E03F9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7">
    <w:name w:val="xl107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8">
    <w:name w:val="xl108"/>
    <w:basedOn w:val="Normal"/>
    <w:rsid w:val="008E03F9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9">
    <w:name w:val="xl109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0">
    <w:name w:val="xl110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1">
    <w:name w:val="xl111"/>
    <w:basedOn w:val="Normal"/>
    <w:rsid w:val="008E03F9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2">
    <w:name w:val="xl112"/>
    <w:basedOn w:val="Normal"/>
    <w:rsid w:val="008E03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3">
    <w:name w:val="xl113"/>
    <w:basedOn w:val="Normal"/>
    <w:rsid w:val="008E03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4">
    <w:name w:val="xl114"/>
    <w:basedOn w:val="Normal"/>
    <w:rsid w:val="008E03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5">
    <w:name w:val="xl115"/>
    <w:basedOn w:val="Normal"/>
    <w:rsid w:val="008E03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6">
    <w:name w:val="xl116"/>
    <w:basedOn w:val="Normal"/>
    <w:rsid w:val="008E03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7">
    <w:name w:val="xl117"/>
    <w:basedOn w:val="Normal"/>
    <w:rsid w:val="008E03F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8">
    <w:name w:val="xl118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9">
    <w:name w:val="xl119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20">
    <w:name w:val="xl120"/>
    <w:basedOn w:val="Normal"/>
    <w:rsid w:val="008E03F9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na.Mirita\Downloads\Antet_RO2020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C8F2-4000-4AF9-AA20-AC32E3B2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Antet_RO2020 (1)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2848</CharactersWithSpaces>
  <SharedDoc>false</SharedDoc>
  <HLinks>
    <vt:vector size="24" baseType="variant">
      <vt:variant>
        <vt:i4>2162744</vt:i4>
      </vt:variant>
      <vt:variant>
        <vt:i4>-1</vt:i4>
      </vt:variant>
      <vt:variant>
        <vt:i4>2051</vt:i4>
      </vt:variant>
      <vt:variant>
        <vt:i4>1</vt:i4>
      </vt:variant>
      <vt:variant>
        <vt:lpwstr>antet_2019-En</vt:lpwstr>
      </vt:variant>
      <vt:variant>
        <vt:lpwstr/>
      </vt:variant>
      <vt:variant>
        <vt:i4>2097199</vt:i4>
      </vt:variant>
      <vt:variant>
        <vt:i4>-1</vt:i4>
      </vt:variant>
      <vt:variant>
        <vt:i4>2054</vt:i4>
      </vt:variant>
      <vt:variant>
        <vt:i4>1</vt:i4>
      </vt:variant>
      <vt:variant>
        <vt:lpwstr>antet_2019-RO</vt:lpwstr>
      </vt:variant>
      <vt:variant>
        <vt:lpwstr/>
      </vt:variant>
      <vt:variant>
        <vt:i4>8192100</vt:i4>
      </vt:variant>
      <vt:variant>
        <vt:i4>-1</vt:i4>
      </vt:variant>
      <vt:variant>
        <vt:i4>2066</vt:i4>
      </vt:variant>
      <vt:variant>
        <vt:i4>1</vt:i4>
      </vt:variant>
      <vt:variant>
        <vt:lpwstr>antet_2020-01</vt:lpwstr>
      </vt:variant>
      <vt:variant>
        <vt:lpwstr/>
      </vt:variant>
      <vt:variant>
        <vt:i4>8192100</vt:i4>
      </vt:variant>
      <vt:variant>
        <vt:i4>-1</vt:i4>
      </vt:variant>
      <vt:variant>
        <vt:i4>2067</vt:i4>
      </vt:variant>
      <vt:variant>
        <vt:i4>1</vt:i4>
      </vt:variant>
      <vt:variant>
        <vt:lpwstr>antet_2020-01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Mirita</dc:creator>
  <cp:lastModifiedBy>Marinela Ciorba</cp:lastModifiedBy>
  <cp:revision>2</cp:revision>
  <cp:lastPrinted>2020-11-05T12:35:00Z</cp:lastPrinted>
  <dcterms:created xsi:type="dcterms:W3CDTF">2020-11-25T08:38:00Z</dcterms:created>
  <dcterms:modified xsi:type="dcterms:W3CDTF">2020-11-25T08:38:00Z</dcterms:modified>
</cp:coreProperties>
</file>