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D3579" w14:textId="6C17C06C" w:rsidR="004618B6" w:rsidRPr="00261D94" w:rsidRDefault="004618B6" w:rsidP="00C92280">
      <w:pPr>
        <w:ind w:right="-613"/>
        <w:rPr>
          <w:rFonts w:ascii="Arial" w:hAnsi="Arial" w:cs="Arial"/>
          <w:lang w:val="ro-RO"/>
        </w:rPr>
      </w:pPr>
    </w:p>
    <w:p w14:paraId="663DCE2B" w14:textId="6C1B26DA" w:rsidR="00261D94" w:rsidRPr="00261D94" w:rsidRDefault="00261D94" w:rsidP="00C92280">
      <w:pPr>
        <w:ind w:right="-613"/>
        <w:rPr>
          <w:rFonts w:ascii="Arial" w:hAnsi="Arial" w:cs="Arial"/>
          <w:lang w:val="ro-RO"/>
        </w:rPr>
      </w:pPr>
    </w:p>
    <w:p w14:paraId="68AE743A" w14:textId="07ADB8CE" w:rsidR="00261D94" w:rsidRPr="00261D94" w:rsidRDefault="00261D94" w:rsidP="00C92280">
      <w:pPr>
        <w:ind w:right="-613"/>
        <w:rPr>
          <w:rFonts w:ascii="Arial" w:hAnsi="Arial" w:cs="Arial"/>
          <w:lang w:val="ro-RO"/>
        </w:rPr>
      </w:pPr>
    </w:p>
    <w:p w14:paraId="2E97613F" w14:textId="007A8063" w:rsidR="00261D94" w:rsidRPr="00261D94" w:rsidRDefault="00261D94" w:rsidP="00C92280">
      <w:pPr>
        <w:ind w:right="-613"/>
        <w:rPr>
          <w:rFonts w:ascii="Arial" w:hAnsi="Arial" w:cs="Arial"/>
          <w:lang w:val="ro-RO"/>
        </w:rPr>
      </w:pPr>
    </w:p>
    <w:p w14:paraId="27E69F2C" w14:textId="73625D70" w:rsidR="00B46048" w:rsidRPr="006267B9" w:rsidRDefault="004E4C1A" w:rsidP="00B46048">
      <w:pPr>
        <w:tabs>
          <w:tab w:val="left" w:pos="5995"/>
        </w:tabs>
        <w:rPr>
          <w:rFonts w:ascii="Times New Roman" w:hAnsi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hAnsi="Times New Roman"/>
          <w:color w:val="000000" w:themeColor="text1"/>
          <w:lang w:val="it-IT"/>
        </w:rPr>
        <w:tab/>
      </w:r>
      <w:r>
        <w:rPr>
          <w:rFonts w:ascii="Times New Roman" w:hAnsi="Times New Roman"/>
          <w:color w:val="000000" w:themeColor="text1"/>
          <w:lang w:val="it-IT"/>
        </w:rPr>
        <w:tab/>
      </w:r>
      <w:r w:rsidR="00DE0E18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</w:t>
      </w:r>
      <w:r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>Nr.</w:t>
      </w:r>
      <w:r w:rsidR="00B41D29">
        <w:rPr>
          <w:rFonts w:ascii="Times New Roman" w:hAnsi="Times New Roman"/>
          <w:color w:val="000000" w:themeColor="text1"/>
          <w:sz w:val="24"/>
          <w:szCs w:val="24"/>
          <w:lang w:val="it-IT"/>
        </w:rPr>
        <w:t>412</w:t>
      </w:r>
      <w:r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>/</w:t>
      </w:r>
      <w:r w:rsidR="00B41D29">
        <w:rPr>
          <w:rFonts w:ascii="Times New Roman" w:hAnsi="Times New Roman"/>
          <w:color w:val="000000" w:themeColor="text1"/>
          <w:sz w:val="24"/>
          <w:szCs w:val="24"/>
          <w:lang w:val="it-IT"/>
        </w:rPr>
        <w:t>07.01.2020</w:t>
      </w:r>
      <w:r w:rsidR="00B46048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</w:t>
      </w:r>
      <w:r w:rsidR="004E55AB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      </w:t>
      </w:r>
      <w:r w:rsidR="00B46048" w:rsidRPr="006267B9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</w:p>
    <w:p w14:paraId="0DC0DF00" w14:textId="77777777" w:rsidR="00733CD8" w:rsidRDefault="00733CD8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3B37BC2C" w14:textId="77777777" w:rsidR="00733CD8" w:rsidRDefault="00733CD8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0704565F" w14:textId="5FE22CF0" w:rsidR="002236E9" w:rsidRDefault="005E745C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  <w:r>
        <w:rPr>
          <w:rFonts w:ascii="Arial" w:eastAsia="Calibri" w:hAnsi="Arial" w:cs="Arial"/>
          <w:b/>
          <w:bCs/>
          <w:lang w:val="it-IT"/>
        </w:rPr>
        <w:t>ERATA</w:t>
      </w:r>
    </w:p>
    <w:p w14:paraId="5DC00F56" w14:textId="77777777" w:rsidR="005E745C" w:rsidRDefault="005E745C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643AAE29" w14:textId="77777777" w:rsidR="00733CD8" w:rsidRDefault="00733CD8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3A38545B" w14:textId="77777777" w:rsidR="00733CD8" w:rsidRDefault="00733CD8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p w14:paraId="5DD0F13D" w14:textId="44892E3F" w:rsidR="00E358E2" w:rsidRDefault="002236E9" w:rsidP="00887142">
      <w:pPr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val="it-IT" w:bidi="ar-SA"/>
        </w:rPr>
      </w:pPr>
      <w:r w:rsidRPr="0037056A">
        <w:rPr>
          <w:rFonts w:ascii="Times New Roman" w:hAnsi="Times New Roman"/>
          <w:b/>
          <w:sz w:val="24"/>
          <w:szCs w:val="24"/>
          <w:lang w:val="ro-RO"/>
        </w:rPr>
        <w:t xml:space="preserve">Ref.: </w:t>
      </w:r>
      <w:r w:rsidR="005E745C" w:rsidRPr="00733CD8">
        <w:rPr>
          <w:rFonts w:ascii="Times New Roman" w:hAnsi="Times New Roman"/>
          <w:b/>
          <w:sz w:val="24"/>
          <w:szCs w:val="24"/>
          <w:lang w:val="ro-RO"/>
        </w:rPr>
        <w:t>decalare termen depunere oferte</w:t>
      </w:r>
      <w:r w:rsidR="005E745C">
        <w:rPr>
          <w:rFonts w:ascii="Times New Roman" w:hAnsi="Times New Roman"/>
          <w:sz w:val="24"/>
          <w:szCs w:val="24"/>
          <w:lang w:val="ro-RO"/>
        </w:rPr>
        <w:t xml:space="preserve"> in cadrul </w:t>
      </w:r>
      <w:r w:rsidRPr="0037056A">
        <w:rPr>
          <w:rFonts w:ascii="Times New Roman" w:hAnsi="Times New Roman"/>
          <w:sz w:val="24"/>
          <w:szCs w:val="24"/>
          <w:lang w:val="ro-RO"/>
        </w:rPr>
        <w:t>achiziti</w:t>
      </w:r>
      <w:r w:rsidR="005E745C">
        <w:rPr>
          <w:rFonts w:ascii="Times New Roman" w:hAnsi="Times New Roman"/>
          <w:sz w:val="24"/>
          <w:szCs w:val="24"/>
          <w:lang w:val="ro-RO"/>
        </w:rPr>
        <w:t>ei</w:t>
      </w:r>
      <w:r w:rsidR="00E358E2" w:rsidRPr="0037056A">
        <w:rPr>
          <w:rFonts w:ascii="Times New Roman" w:hAnsi="Times New Roman"/>
          <w:sz w:val="24"/>
          <w:szCs w:val="24"/>
          <w:lang w:val="ro-RO"/>
        </w:rPr>
        <w:t xml:space="preserve"> avand ca obiect </w:t>
      </w:r>
      <w:r w:rsidR="00E358E2" w:rsidRPr="00733CD8">
        <w:rPr>
          <w:rFonts w:ascii="Times New Roman" w:hAnsi="Times New Roman"/>
          <w:bCs/>
          <w:iCs/>
          <w:sz w:val="24"/>
          <w:szCs w:val="24"/>
          <w:lang w:bidi="ar-SA"/>
        </w:rPr>
        <w:t>“</w:t>
      </w:r>
      <w:proofErr w:type="spellStart"/>
      <w:r w:rsidR="00F9472E" w:rsidRPr="00733CD8">
        <w:rPr>
          <w:rFonts w:ascii="Times New Roman" w:hAnsi="Times New Roman"/>
          <w:sz w:val="24"/>
          <w:szCs w:val="24"/>
        </w:rPr>
        <w:t>S</w:t>
      </w:r>
      <w:r w:rsidR="000739E2" w:rsidRPr="00733CD8">
        <w:rPr>
          <w:rFonts w:ascii="Times New Roman" w:hAnsi="Times New Roman"/>
          <w:sz w:val="24"/>
          <w:szCs w:val="24"/>
        </w:rPr>
        <w:t>ervicii</w:t>
      </w:r>
      <w:proofErr w:type="spellEnd"/>
      <w:r w:rsidR="000739E2" w:rsidRPr="00733C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739E2" w:rsidRPr="00733CD8">
        <w:rPr>
          <w:rFonts w:ascii="Times New Roman" w:hAnsi="Times New Roman"/>
          <w:sz w:val="24"/>
          <w:szCs w:val="24"/>
        </w:rPr>
        <w:t>analize</w:t>
      </w:r>
      <w:proofErr w:type="spellEnd"/>
      <w:r w:rsidR="000739E2" w:rsidRPr="00733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9E2" w:rsidRPr="00733CD8">
        <w:rPr>
          <w:rFonts w:ascii="Times New Roman" w:hAnsi="Times New Roman"/>
          <w:sz w:val="24"/>
          <w:szCs w:val="24"/>
        </w:rPr>
        <w:t>medicale</w:t>
      </w:r>
      <w:proofErr w:type="spellEnd"/>
      <w:r w:rsidR="000739E2" w:rsidRPr="00733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9E2" w:rsidRPr="00733CD8">
        <w:rPr>
          <w:rFonts w:ascii="Times New Roman" w:hAnsi="Times New Roman"/>
          <w:sz w:val="24"/>
          <w:szCs w:val="24"/>
        </w:rPr>
        <w:t>pentru</w:t>
      </w:r>
      <w:proofErr w:type="spellEnd"/>
      <w:r w:rsidR="000739E2" w:rsidRPr="00733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9E2" w:rsidRPr="00733CD8">
        <w:rPr>
          <w:rFonts w:ascii="Times New Roman" w:hAnsi="Times New Roman"/>
          <w:sz w:val="24"/>
          <w:szCs w:val="24"/>
        </w:rPr>
        <w:t>personalul</w:t>
      </w:r>
      <w:proofErr w:type="spellEnd"/>
      <w:r w:rsidR="000739E2" w:rsidRPr="00733CD8">
        <w:rPr>
          <w:rFonts w:ascii="Times New Roman" w:hAnsi="Times New Roman"/>
          <w:sz w:val="24"/>
          <w:szCs w:val="24"/>
        </w:rPr>
        <w:t xml:space="preserve"> din CNTEE </w:t>
      </w:r>
      <w:proofErr w:type="spellStart"/>
      <w:r w:rsidR="000739E2" w:rsidRPr="00733CD8">
        <w:rPr>
          <w:rFonts w:ascii="Times New Roman" w:hAnsi="Times New Roman"/>
          <w:sz w:val="24"/>
          <w:szCs w:val="24"/>
        </w:rPr>
        <w:t>Transelectrica</w:t>
      </w:r>
      <w:proofErr w:type="spellEnd"/>
      <w:r w:rsidR="000739E2" w:rsidRPr="00733CD8">
        <w:rPr>
          <w:rFonts w:ascii="Times New Roman" w:hAnsi="Times New Roman"/>
          <w:sz w:val="24"/>
          <w:szCs w:val="24"/>
        </w:rPr>
        <w:t xml:space="preserve"> SA – </w:t>
      </w:r>
      <w:proofErr w:type="spellStart"/>
      <w:r w:rsidR="000739E2" w:rsidRPr="00733CD8">
        <w:rPr>
          <w:rFonts w:ascii="Times New Roman" w:hAnsi="Times New Roman"/>
          <w:sz w:val="24"/>
          <w:szCs w:val="24"/>
        </w:rPr>
        <w:t>Executiv</w:t>
      </w:r>
      <w:proofErr w:type="spellEnd"/>
      <w:r w:rsidR="000739E2" w:rsidRPr="00733C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9E2" w:rsidRPr="00733CD8">
        <w:rPr>
          <w:rFonts w:ascii="Times New Roman" w:hAnsi="Times New Roman"/>
          <w:sz w:val="24"/>
          <w:szCs w:val="24"/>
        </w:rPr>
        <w:t>si</w:t>
      </w:r>
      <w:proofErr w:type="spellEnd"/>
      <w:r w:rsidR="000739E2" w:rsidRPr="00733CD8">
        <w:rPr>
          <w:rFonts w:ascii="Times New Roman" w:hAnsi="Times New Roman"/>
          <w:sz w:val="24"/>
          <w:szCs w:val="24"/>
        </w:rPr>
        <w:t xml:space="preserve"> UNO-DEN</w:t>
      </w:r>
      <w:r w:rsidR="00E358E2" w:rsidRPr="00733CD8">
        <w:rPr>
          <w:rFonts w:ascii="Times New Roman" w:hAnsi="Times New Roman"/>
          <w:bCs/>
          <w:iCs/>
          <w:sz w:val="24"/>
          <w:szCs w:val="24"/>
          <w:lang w:val="it-IT" w:bidi="ar-SA"/>
        </w:rPr>
        <w:t>”</w:t>
      </w:r>
      <w:r w:rsidR="00891C69" w:rsidRPr="00733CD8">
        <w:rPr>
          <w:rFonts w:ascii="Times New Roman" w:hAnsi="Times New Roman"/>
          <w:bCs/>
          <w:iCs/>
          <w:sz w:val="24"/>
          <w:szCs w:val="24"/>
          <w:lang w:val="it-IT" w:bidi="ar-SA"/>
        </w:rPr>
        <w:t>,</w:t>
      </w:r>
      <w:r w:rsidR="00891C69" w:rsidRPr="0037056A">
        <w:rPr>
          <w:rFonts w:ascii="Times New Roman" w:hAnsi="Times New Roman"/>
          <w:bCs/>
          <w:iCs/>
          <w:sz w:val="24"/>
          <w:szCs w:val="24"/>
          <w:lang w:val="it-IT" w:bidi="ar-SA"/>
        </w:rPr>
        <w:t xml:space="preserve"> anunt publicitar nr.</w:t>
      </w:r>
      <w:r w:rsidR="00F9472E">
        <w:rPr>
          <w:rFonts w:ascii="Times New Roman" w:hAnsi="Times New Roman"/>
          <w:bCs/>
          <w:iCs/>
          <w:sz w:val="24"/>
          <w:szCs w:val="24"/>
          <w:lang w:val="it-IT" w:bidi="ar-SA"/>
        </w:rPr>
        <w:t xml:space="preserve"> </w:t>
      </w:r>
      <w:r w:rsidR="00891C69" w:rsidRPr="0037056A">
        <w:rPr>
          <w:rFonts w:ascii="Times New Roman" w:hAnsi="Times New Roman"/>
          <w:bCs/>
          <w:iCs/>
          <w:sz w:val="24"/>
          <w:szCs w:val="24"/>
          <w:lang w:val="it-IT" w:bidi="ar-SA"/>
        </w:rPr>
        <w:t>ADV11</w:t>
      </w:r>
      <w:r w:rsidR="000739E2" w:rsidRPr="0037056A">
        <w:rPr>
          <w:rFonts w:ascii="Times New Roman" w:hAnsi="Times New Roman"/>
          <w:bCs/>
          <w:iCs/>
          <w:sz w:val="24"/>
          <w:szCs w:val="24"/>
          <w:lang w:val="it-IT" w:bidi="ar-SA"/>
        </w:rPr>
        <w:t>22959</w:t>
      </w:r>
    </w:p>
    <w:p w14:paraId="1E08EB65" w14:textId="77777777" w:rsidR="00733CD8" w:rsidRDefault="00733CD8" w:rsidP="00887142">
      <w:pPr>
        <w:tabs>
          <w:tab w:val="left" w:pos="31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val="it-IT" w:bidi="ar-SA"/>
        </w:rPr>
      </w:pPr>
    </w:p>
    <w:p w14:paraId="573B4E58" w14:textId="77777777" w:rsidR="00733CD8" w:rsidRPr="0037056A" w:rsidRDefault="00733CD8" w:rsidP="00E358E2">
      <w:pPr>
        <w:tabs>
          <w:tab w:val="left" w:pos="311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  <w:lang w:val="ro-RO" w:bidi="ar-SA"/>
        </w:rPr>
      </w:pPr>
    </w:p>
    <w:p w14:paraId="6DA7E37E" w14:textId="423A9E1F" w:rsidR="002236E9" w:rsidRPr="0037056A" w:rsidRDefault="002236E9" w:rsidP="002236E9">
      <w:pPr>
        <w:spacing w:after="0" w:line="240" w:lineRule="auto"/>
        <w:ind w:right="1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7D52DDB" w14:textId="3908C4A2" w:rsidR="004F0C61" w:rsidRPr="00733CD8" w:rsidRDefault="00E850DC" w:rsidP="00733CD8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</w:pPr>
      <w:r w:rsidRPr="00733CD8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>Avand in vedere solicitarea de clarificare primita de la un potential ofertant</w:t>
      </w:r>
      <w:r w:rsidR="00733CD8" w:rsidRPr="00733CD8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>,</w:t>
      </w:r>
      <w:r w:rsidRPr="00733CD8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 xml:space="preserve"> </w:t>
      </w:r>
      <w:r w:rsidR="00733CD8" w:rsidRPr="00733CD8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>e</w:t>
      </w:r>
      <w:r w:rsidRPr="00733CD8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>ntitat</w:t>
      </w:r>
      <w:r w:rsidR="00733CD8" w:rsidRPr="00733CD8">
        <w:rPr>
          <w:rFonts w:ascii="Times New Roman" w:hAnsi="Times New Roman"/>
          <w:sz w:val="24"/>
          <w:szCs w:val="24"/>
          <w:bdr w:val="dotted" w:sz="6" w:space="0" w:color="FEFEFE" w:frame="1"/>
          <w:lang w:val="it-IT"/>
        </w:rPr>
        <w:t>ea contractanta a constatat necesitatea decalarii termenului de depunere oferte in vederea intocmirii raspunsului la solicitarea primita, precum si a postarii acestuia pe SEAP si pe site-ul Companiei.</w:t>
      </w:r>
    </w:p>
    <w:p w14:paraId="5792EC15" w14:textId="77777777" w:rsidR="00733CD8" w:rsidRPr="0037056A" w:rsidRDefault="00733CD8" w:rsidP="001F4D58">
      <w:pPr>
        <w:spacing w:after="0" w:line="240" w:lineRule="auto"/>
        <w:ind w:right="555"/>
        <w:jc w:val="both"/>
        <w:rPr>
          <w:rFonts w:ascii="Times New Roman" w:hAnsi="Times New Roman"/>
          <w:color w:val="444444"/>
          <w:sz w:val="24"/>
          <w:szCs w:val="24"/>
          <w:shd w:val="clear" w:color="auto" w:fill="FFFFFF"/>
          <w:lang w:val="en-GB"/>
        </w:rPr>
      </w:pPr>
    </w:p>
    <w:p w14:paraId="1983EDF8" w14:textId="54DF712E" w:rsidR="00A17035" w:rsidRPr="00733CD8" w:rsidRDefault="00733CD8" w:rsidP="0039408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  <w:bdr w:val="dotted" w:sz="6" w:space="0" w:color="FEFEFE" w:frame="1"/>
          <w:lang w:val="it-IT"/>
        </w:rPr>
      </w:pPr>
      <w:r w:rsidRPr="00733CD8">
        <w:rPr>
          <w:rFonts w:ascii="Times New Roman" w:hAnsi="Times New Roman"/>
          <w:sz w:val="24"/>
          <w:szCs w:val="24"/>
          <w:u w:val="single"/>
          <w:bdr w:val="dotted" w:sz="6" w:space="0" w:color="FEFEFE" w:frame="1"/>
          <w:lang w:val="it-IT"/>
        </w:rPr>
        <w:t>Noul termen de depunere oferte este: 23.01.2020, ora 12.00.</w:t>
      </w:r>
    </w:p>
    <w:p w14:paraId="6EB882A7" w14:textId="77777777" w:rsidR="005D59E3" w:rsidRPr="006F4556" w:rsidRDefault="005D59E3" w:rsidP="00394083">
      <w:pPr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62551E5A" w14:textId="77777777" w:rsidR="000901F0" w:rsidRDefault="000901F0" w:rsidP="00A17035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lang w:bidi="ar-SA"/>
        </w:rPr>
      </w:pPr>
    </w:p>
    <w:tbl>
      <w:tblPr>
        <w:tblW w:w="10490" w:type="dxa"/>
        <w:jc w:val="center"/>
        <w:tblInd w:w="-459" w:type="dxa"/>
        <w:tblLook w:val="04A0" w:firstRow="1" w:lastRow="0" w:firstColumn="1" w:lastColumn="0" w:noHBand="0" w:noVBand="1"/>
      </w:tblPr>
      <w:tblGrid>
        <w:gridCol w:w="3969"/>
        <w:gridCol w:w="3261"/>
        <w:gridCol w:w="3260"/>
      </w:tblGrid>
      <w:tr w:rsidR="000901F0" w:rsidRPr="00647A11" w14:paraId="5B976943" w14:textId="77777777" w:rsidTr="002640CF">
        <w:trPr>
          <w:jc w:val="center"/>
        </w:trPr>
        <w:tc>
          <w:tcPr>
            <w:tcW w:w="3969" w:type="dxa"/>
            <w:shd w:val="clear" w:color="auto" w:fill="auto"/>
          </w:tcPr>
          <w:p w14:paraId="760097F8" w14:textId="77777777" w:rsidR="000901F0" w:rsidRPr="00647A11" w:rsidRDefault="000901F0" w:rsidP="007B50EE">
            <w:pPr>
              <w:spacing w:after="0" w:line="240" w:lineRule="auto"/>
              <w:rPr>
                <w:rFonts w:ascii="Arial" w:hAnsi="Arial" w:cs="Arial"/>
                <w:b/>
                <w:bCs/>
                <w:lang w:bidi="ar-SA"/>
              </w:rPr>
            </w:pPr>
          </w:p>
        </w:tc>
        <w:tc>
          <w:tcPr>
            <w:tcW w:w="3261" w:type="dxa"/>
            <w:shd w:val="clear" w:color="auto" w:fill="auto"/>
          </w:tcPr>
          <w:p w14:paraId="0FD30826" w14:textId="77777777" w:rsidR="000901F0" w:rsidRPr="00647A11" w:rsidRDefault="000901F0" w:rsidP="002640C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lang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2DEC4171" w14:textId="77777777" w:rsidR="000901F0" w:rsidRPr="00647A11" w:rsidRDefault="000901F0" w:rsidP="002640C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bCs/>
                <w:lang w:bidi="ar-SA"/>
              </w:rPr>
            </w:pPr>
          </w:p>
        </w:tc>
      </w:tr>
    </w:tbl>
    <w:p w14:paraId="5AAE07AE" w14:textId="768B536C" w:rsidR="000901F0" w:rsidRPr="00C75FE0" w:rsidRDefault="00C75FE0" w:rsidP="00C75FE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  <w:lang w:bidi="ar-SA"/>
        </w:rPr>
      </w:pPr>
      <w:r w:rsidRPr="00C75FE0">
        <w:rPr>
          <w:rFonts w:ascii="Times New Roman" w:hAnsi="Times New Roman"/>
          <w:sz w:val="24"/>
          <w:szCs w:val="24"/>
          <w:lang w:bidi="ar-SA"/>
        </w:rPr>
        <w:t xml:space="preserve">                                                              </w:t>
      </w:r>
      <w:r w:rsidR="00733CD8" w:rsidRPr="00C75FE0">
        <w:rPr>
          <w:rFonts w:ascii="Times New Roman" w:hAnsi="Times New Roman"/>
          <w:sz w:val="24"/>
          <w:szCs w:val="24"/>
          <w:lang w:bidi="ar-SA"/>
        </w:rPr>
        <w:t>DIRECTORAT</w:t>
      </w:r>
    </w:p>
    <w:p w14:paraId="3E5BD342" w14:textId="4C337430" w:rsidR="00E358E2" w:rsidRPr="00C75FE0" w:rsidRDefault="0072322A" w:rsidP="00C30C7D">
      <w:pPr>
        <w:autoSpaceDE w:val="0"/>
        <w:autoSpaceDN w:val="0"/>
        <w:adjustRightInd w:val="0"/>
        <w:spacing w:after="0" w:line="240" w:lineRule="atLeast"/>
        <w:ind w:hanging="709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ab/>
      </w:r>
    </w:p>
    <w:p w14:paraId="2009AFCA" w14:textId="72878B88" w:rsidR="00733CD8" w:rsidRPr="00C75FE0" w:rsidRDefault="00C75FE0" w:rsidP="00C30C7D">
      <w:pPr>
        <w:autoSpaceDE w:val="0"/>
        <w:autoSpaceDN w:val="0"/>
        <w:adjustRightInd w:val="0"/>
        <w:spacing w:after="0" w:line="240" w:lineRule="atLeast"/>
        <w:ind w:hanging="709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 xml:space="preserve">            </w:t>
      </w:r>
      <w:r w:rsidR="00733CD8" w:rsidRPr="00C75FE0">
        <w:rPr>
          <w:rFonts w:ascii="Times New Roman" w:hAnsi="Times New Roman"/>
          <w:snapToGrid w:val="0"/>
          <w:sz w:val="24"/>
          <w:szCs w:val="24"/>
          <w:lang w:val="it-IT"/>
        </w:rPr>
        <w:t xml:space="preserve">Presedinte Directorat </w:t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 xml:space="preserve">           </w:t>
      </w:r>
      <w:r w:rsidR="00733CD8" w:rsidRPr="00C75FE0">
        <w:rPr>
          <w:rFonts w:ascii="Times New Roman" w:hAnsi="Times New Roman"/>
          <w:snapToGrid w:val="0"/>
          <w:sz w:val="24"/>
          <w:szCs w:val="24"/>
          <w:lang w:val="it-IT"/>
        </w:rPr>
        <w:t xml:space="preserve"> </w:t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 xml:space="preserve">            </w:t>
      </w:r>
      <w:r w:rsidR="00733CD8" w:rsidRPr="00C75FE0">
        <w:rPr>
          <w:rFonts w:ascii="Times New Roman" w:hAnsi="Times New Roman"/>
          <w:snapToGrid w:val="0"/>
          <w:sz w:val="24"/>
          <w:szCs w:val="24"/>
          <w:lang w:val="it-IT"/>
        </w:rPr>
        <w:t xml:space="preserve">  Membru Directorat     </w:t>
      </w:r>
      <w:r w:rsidRPr="00C75FE0">
        <w:rPr>
          <w:rFonts w:ascii="Times New Roman" w:hAnsi="Times New Roman"/>
          <w:snapToGrid w:val="0"/>
          <w:sz w:val="24"/>
          <w:szCs w:val="24"/>
          <w:lang w:val="it-IT"/>
        </w:rPr>
        <w:t xml:space="preserve">                   </w:t>
      </w:r>
      <w:r w:rsidR="00733CD8" w:rsidRPr="00C75FE0">
        <w:rPr>
          <w:rFonts w:ascii="Times New Roman" w:hAnsi="Times New Roman"/>
          <w:snapToGrid w:val="0"/>
          <w:sz w:val="24"/>
          <w:szCs w:val="24"/>
          <w:lang w:val="it-IT"/>
        </w:rPr>
        <w:t xml:space="preserve"> Membru Directorat</w:t>
      </w:r>
    </w:p>
    <w:p w14:paraId="00F4D0BF" w14:textId="78F55358" w:rsidR="00E358E2" w:rsidRPr="00C75FE0" w:rsidRDefault="00C75FE0" w:rsidP="00C75FE0">
      <w:pPr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75FE0">
        <w:rPr>
          <w:rFonts w:ascii="Times New Roman" w:hAnsi="Times New Roman"/>
          <w:iCs/>
          <w:sz w:val="24"/>
          <w:szCs w:val="24"/>
          <w:lang w:val="ro-RO"/>
        </w:rPr>
        <w:t xml:space="preserve">      Catalin NITU                               Bogdan-Ionut GRECIA                   Andreea-Mihaela MIU</w:t>
      </w:r>
    </w:p>
    <w:p w14:paraId="5A0C4B32" w14:textId="77777777" w:rsidR="00C75FE0" w:rsidRPr="00C75FE0" w:rsidRDefault="00C75FE0" w:rsidP="00C75FE0">
      <w:pPr>
        <w:jc w:val="both"/>
        <w:rPr>
          <w:rFonts w:ascii="Times New Roman" w:hAnsi="Times New Roman"/>
          <w:iCs/>
          <w:sz w:val="24"/>
          <w:szCs w:val="24"/>
          <w:lang w:val="ro-RO"/>
        </w:rPr>
      </w:pPr>
    </w:p>
    <w:p w14:paraId="1517DE19" w14:textId="77777777" w:rsidR="00C75FE0" w:rsidRPr="00C75FE0" w:rsidRDefault="00C75FE0" w:rsidP="00C75FE0">
      <w:pPr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C75FE0">
        <w:rPr>
          <w:rFonts w:ascii="Times New Roman" w:hAnsi="Times New Roman"/>
          <w:iCs/>
          <w:sz w:val="24"/>
          <w:szCs w:val="24"/>
          <w:lang w:val="ro-RO"/>
        </w:rPr>
        <w:t xml:space="preserve">                                                                    </w:t>
      </w:r>
    </w:p>
    <w:p w14:paraId="35A5EF15" w14:textId="77777777" w:rsidR="00C75FE0" w:rsidRPr="00C75FE0" w:rsidRDefault="00C75FE0" w:rsidP="00C75FE0">
      <w:pPr>
        <w:autoSpaceDE w:val="0"/>
        <w:autoSpaceDN w:val="0"/>
        <w:adjustRightInd w:val="0"/>
        <w:spacing w:after="0" w:line="240" w:lineRule="atLeast"/>
        <w:ind w:hanging="709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39D1D744" w14:textId="77777777" w:rsidR="00C75FE0" w:rsidRPr="00C75FE0" w:rsidRDefault="00C75FE0" w:rsidP="00C75FE0">
      <w:pPr>
        <w:autoSpaceDE w:val="0"/>
        <w:autoSpaceDN w:val="0"/>
        <w:adjustRightInd w:val="0"/>
        <w:spacing w:after="0" w:line="240" w:lineRule="atLeast"/>
        <w:ind w:hanging="709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5CCF59CC" w14:textId="77777777" w:rsidR="002236E9" w:rsidRPr="00C75FE0" w:rsidRDefault="002236E9" w:rsidP="00C75FE0">
      <w:pPr>
        <w:autoSpaceDE w:val="0"/>
        <w:autoSpaceDN w:val="0"/>
        <w:adjustRightInd w:val="0"/>
        <w:spacing w:after="0" w:line="240" w:lineRule="atLeast"/>
        <w:ind w:hanging="709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185B7F35" w14:textId="77777777" w:rsidR="004F0C61" w:rsidRDefault="004F0C61" w:rsidP="002236E9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92BCFAD" w14:textId="77777777" w:rsidR="004F0C61" w:rsidRPr="000C1284" w:rsidRDefault="004F0C61" w:rsidP="002236E9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</w:rPr>
      </w:pPr>
    </w:p>
    <w:p w14:paraId="00F0A02D" w14:textId="77777777" w:rsidR="002236E9" w:rsidRPr="000C1284" w:rsidRDefault="002236E9" w:rsidP="002236E9">
      <w:pPr>
        <w:spacing w:after="0" w:line="240" w:lineRule="auto"/>
        <w:ind w:right="555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A3D8E61" w14:textId="77777777" w:rsidR="002236E9" w:rsidRPr="000C1284" w:rsidRDefault="002236E9" w:rsidP="002236E9">
      <w:pPr>
        <w:spacing w:after="0" w:line="240" w:lineRule="auto"/>
        <w:ind w:right="555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C723FD2" w14:textId="77777777" w:rsidR="002236E9" w:rsidRPr="009A2FB9" w:rsidRDefault="002236E9" w:rsidP="00F66554">
      <w:pPr>
        <w:spacing w:after="0" w:line="259" w:lineRule="auto"/>
        <w:jc w:val="center"/>
        <w:rPr>
          <w:rFonts w:ascii="Arial" w:eastAsia="Calibri" w:hAnsi="Arial" w:cs="Arial"/>
          <w:b/>
          <w:bCs/>
          <w:lang w:val="it-IT"/>
        </w:rPr>
      </w:pPr>
    </w:p>
    <w:sectPr w:rsidR="002236E9" w:rsidRPr="009A2FB9" w:rsidSect="0072322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C7720" w14:textId="77777777" w:rsidR="00111F1F" w:rsidRDefault="00111F1F" w:rsidP="00C81AFF">
      <w:pPr>
        <w:spacing w:after="0" w:line="240" w:lineRule="auto"/>
      </w:pPr>
      <w:r>
        <w:separator/>
      </w:r>
    </w:p>
  </w:endnote>
  <w:endnote w:type="continuationSeparator" w:id="0">
    <w:p w14:paraId="06195F04" w14:textId="77777777" w:rsidR="00111F1F" w:rsidRDefault="00111F1F" w:rsidP="00C8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DB15A" w14:textId="77777777" w:rsidR="00C81AFF" w:rsidRDefault="005F22F8" w:rsidP="00C81AFF">
    <w:pPr>
      <w:pStyle w:val="Footer"/>
      <w:tabs>
        <w:tab w:val="left" w:pos="90"/>
        <w:tab w:val="left" w:pos="270"/>
        <w:tab w:val="right" w:pos="9450"/>
        <w:tab w:val="left" w:pos="9720"/>
        <w:tab w:val="left" w:pos="9810"/>
      </w:tabs>
      <w:ind w:right="90"/>
    </w:pPr>
    <w:r>
      <w:t xml:space="preserve">  </w:t>
    </w:r>
  </w:p>
  <w:p w14:paraId="0379B0BA" w14:textId="77777777" w:rsidR="00C81AFF" w:rsidRPr="004B6AF2" w:rsidRDefault="005F22F8" w:rsidP="00C81AF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1D2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5E15D" w14:textId="77777777" w:rsidR="00C81AFF" w:rsidRDefault="00111F1F" w:rsidP="00C81AFF">
    <w:pPr>
      <w:pStyle w:val="Footer"/>
      <w:ind w:left="-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DD1E0" w14:textId="77777777" w:rsidR="00111F1F" w:rsidRDefault="00111F1F" w:rsidP="00C81AFF">
      <w:pPr>
        <w:spacing w:after="0" w:line="240" w:lineRule="auto"/>
      </w:pPr>
      <w:r>
        <w:separator/>
      </w:r>
    </w:p>
  </w:footnote>
  <w:footnote w:type="continuationSeparator" w:id="0">
    <w:p w14:paraId="42A01403" w14:textId="77777777" w:rsidR="00111F1F" w:rsidRDefault="00111F1F" w:rsidP="00C8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8FB6" w14:textId="77777777" w:rsidR="00C81AFF" w:rsidRDefault="00111F1F">
    <w:pPr>
      <w:pStyle w:val="Header"/>
    </w:pPr>
    <w:r>
      <w:rPr>
        <w:szCs w:val="20"/>
        <w:lang w:val="en-GB" w:eastAsia="en-GB" w:bidi="x-none"/>
      </w:rPr>
      <w:pict w14:anchorId="03499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3.5pt;height:641.5pt;z-index:-251658752;mso-wrap-edited:f;mso-position-horizontal:center;mso-position-horizontal-relative:margin;mso-position-vertical:center;mso-position-vertical-relative:margin" wrapcoords="-35 0 -35 21574 21600 21574 21600 0 -35 0">
          <v:imagedata r:id="rId1" o:title="antet_2019-RO"/>
          <w10:wrap anchorx="margin" anchory="margin"/>
        </v:shape>
      </w:pict>
    </w:r>
    <w:r>
      <w:rPr>
        <w:szCs w:val="20"/>
        <w:lang w:val="en-GB" w:eastAsia="en-GB" w:bidi="x-none"/>
      </w:rPr>
      <w:pict w14:anchorId="396B74E9">
        <v:shape id="WordPictureWatermark2" o:spid="_x0000_s2051" type="#_x0000_t75" style="position:absolute;margin-left:0;margin-top:0;width:453.5pt;height:641.5pt;z-index:-251659776;mso-wrap-edited:f;mso-position-horizontal:center;mso-position-horizontal-relative:margin;mso-position-vertical:center;mso-position-vertical-relative:margin" wrapcoords="-35 0 -35 21574 21600 21574 21600 0 -35 0">
          <v:imagedata r:id="rId2" o:title="antet_2019-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E9D8A" w14:textId="77777777" w:rsidR="00C81AFF" w:rsidRDefault="00111F1F" w:rsidP="00C81AFF">
    <w:pPr>
      <w:pStyle w:val="Header"/>
      <w:tabs>
        <w:tab w:val="left" w:pos="9720"/>
      </w:tabs>
      <w:ind w:left="-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1E532" w14:textId="5A3392A9" w:rsidR="00C81AFF" w:rsidRDefault="00111F1F" w:rsidP="004A2ACF">
    <w:pPr>
      <w:pStyle w:val="Header"/>
      <w:tabs>
        <w:tab w:val="clear" w:pos="4536"/>
        <w:tab w:val="clear" w:pos="9072"/>
        <w:tab w:val="left" w:pos="827"/>
      </w:tabs>
      <w:ind w:left="-360" w:hanging="540"/>
    </w:pPr>
    <w:r>
      <w:rPr>
        <w:szCs w:val="20"/>
        <w:lang w:val="en-GB" w:eastAsia="en-GB" w:bidi="x-none"/>
      </w:rPr>
      <w:pict w14:anchorId="6A70D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left:0;text-align:left;margin-left:-67.65pt;margin-top:-59.4pt;width:582.15pt;height:830.05pt;z-index:-251657728;mso-wrap-edited:f;mso-position-horizontal-relative:margin;mso-position-vertical-relative:margin" wrapcoords="-35 0 -35 21574 21600 21574 21600 0 -35 0">
          <v:imagedata r:id="rId1" o:title="antet_2019-RO"/>
          <w10:wrap anchorx="margin" anchory="margin"/>
        </v:shape>
      </w:pict>
    </w:r>
    <w:r w:rsidR="004A2ACF">
      <w:tab/>
    </w:r>
    <w:r w:rsidR="004A2AC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D0F"/>
    <w:multiLevelType w:val="hybridMultilevel"/>
    <w:tmpl w:val="56206ED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56F65"/>
    <w:multiLevelType w:val="hybridMultilevel"/>
    <w:tmpl w:val="8D465834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190418" w:tentative="1">
      <w:start w:val="1"/>
      <w:numFmt w:val="lowerLetter"/>
      <w:lvlText w:val="%2."/>
      <w:lvlJc w:val="left"/>
      <w:pPr>
        <w:ind w:left="1440" w:hanging="360"/>
      </w:pPr>
    </w:lvl>
    <w:lvl w:ilvl="2" w:tplc="001B0418" w:tentative="1">
      <w:start w:val="1"/>
      <w:numFmt w:val="lowerRoman"/>
      <w:lvlText w:val="%3."/>
      <w:lvlJc w:val="right"/>
      <w:pPr>
        <w:ind w:left="2160" w:hanging="180"/>
      </w:pPr>
    </w:lvl>
    <w:lvl w:ilvl="3" w:tplc="000F0418" w:tentative="1">
      <w:start w:val="1"/>
      <w:numFmt w:val="decimal"/>
      <w:lvlText w:val="%4."/>
      <w:lvlJc w:val="left"/>
      <w:pPr>
        <w:ind w:left="2880" w:hanging="360"/>
      </w:pPr>
    </w:lvl>
    <w:lvl w:ilvl="4" w:tplc="00190418" w:tentative="1">
      <w:start w:val="1"/>
      <w:numFmt w:val="lowerLetter"/>
      <w:lvlText w:val="%5."/>
      <w:lvlJc w:val="left"/>
      <w:pPr>
        <w:ind w:left="3600" w:hanging="360"/>
      </w:pPr>
    </w:lvl>
    <w:lvl w:ilvl="5" w:tplc="001B0418" w:tentative="1">
      <w:start w:val="1"/>
      <w:numFmt w:val="lowerRoman"/>
      <w:lvlText w:val="%6."/>
      <w:lvlJc w:val="right"/>
      <w:pPr>
        <w:ind w:left="4320" w:hanging="180"/>
      </w:pPr>
    </w:lvl>
    <w:lvl w:ilvl="6" w:tplc="000F0418" w:tentative="1">
      <w:start w:val="1"/>
      <w:numFmt w:val="decimal"/>
      <w:lvlText w:val="%7."/>
      <w:lvlJc w:val="left"/>
      <w:pPr>
        <w:ind w:left="5040" w:hanging="360"/>
      </w:pPr>
    </w:lvl>
    <w:lvl w:ilvl="7" w:tplc="00190418" w:tentative="1">
      <w:start w:val="1"/>
      <w:numFmt w:val="lowerLetter"/>
      <w:lvlText w:val="%8."/>
      <w:lvlJc w:val="left"/>
      <w:pPr>
        <w:ind w:left="5760" w:hanging="360"/>
      </w:pPr>
    </w:lvl>
    <w:lvl w:ilvl="8" w:tplc="001B04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2C48"/>
    <w:multiLevelType w:val="hybridMultilevel"/>
    <w:tmpl w:val="BB66C00C"/>
    <w:lvl w:ilvl="0" w:tplc="C9F2C1F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764F"/>
    <w:multiLevelType w:val="hybridMultilevel"/>
    <w:tmpl w:val="5742E690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5049"/>
    <w:multiLevelType w:val="hybridMultilevel"/>
    <w:tmpl w:val="748A5768"/>
    <w:lvl w:ilvl="0" w:tplc="A912A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A118C"/>
    <w:multiLevelType w:val="hybridMultilevel"/>
    <w:tmpl w:val="4326727C"/>
    <w:lvl w:ilvl="0" w:tplc="ABD241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E44EB"/>
    <w:multiLevelType w:val="hybridMultilevel"/>
    <w:tmpl w:val="748A5768"/>
    <w:lvl w:ilvl="0" w:tplc="A912AE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47F7A"/>
    <w:multiLevelType w:val="hybridMultilevel"/>
    <w:tmpl w:val="72CEC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90A29"/>
    <w:multiLevelType w:val="hybridMultilevel"/>
    <w:tmpl w:val="22EE711C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CE310FB"/>
    <w:multiLevelType w:val="hybridMultilevel"/>
    <w:tmpl w:val="12CA3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86BE0"/>
    <w:multiLevelType w:val="hybridMultilevel"/>
    <w:tmpl w:val="88B61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21EC2"/>
    <w:multiLevelType w:val="hybridMultilevel"/>
    <w:tmpl w:val="C7E88AFE"/>
    <w:lvl w:ilvl="0" w:tplc="000104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1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03063D9"/>
    <w:multiLevelType w:val="hybridMultilevel"/>
    <w:tmpl w:val="9AD438F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F6A3C"/>
    <w:multiLevelType w:val="hybridMultilevel"/>
    <w:tmpl w:val="912EFCB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30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1406F"/>
    <w:multiLevelType w:val="hybridMultilevel"/>
    <w:tmpl w:val="14BE3EDA"/>
    <w:lvl w:ilvl="0" w:tplc="000B04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0104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0504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175C7"/>
    <w:multiLevelType w:val="hybridMultilevel"/>
    <w:tmpl w:val="E85CC280"/>
    <w:lvl w:ilvl="0" w:tplc="AD2AA8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14"/>
  </w:num>
  <w:num w:numId="7">
    <w:abstractNumId w:val="13"/>
  </w:num>
  <w:num w:numId="8">
    <w:abstractNumId w:val="5"/>
  </w:num>
  <w:num w:numId="9">
    <w:abstractNumId w:val="15"/>
  </w:num>
  <w:num w:numId="10">
    <w:abstractNumId w:val="9"/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CF"/>
    <w:rsid w:val="000300E0"/>
    <w:rsid w:val="00031642"/>
    <w:rsid w:val="00046166"/>
    <w:rsid w:val="00057F87"/>
    <w:rsid w:val="000739E2"/>
    <w:rsid w:val="00074510"/>
    <w:rsid w:val="000841E4"/>
    <w:rsid w:val="000901F0"/>
    <w:rsid w:val="000B1E2C"/>
    <w:rsid w:val="000E3A3D"/>
    <w:rsid w:val="000E3A50"/>
    <w:rsid w:val="00111F1F"/>
    <w:rsid w:val="00141022"/>
    <w:rsid w:val="00167021"/>
    <w:rsid w:val="00170C96"/>
    <w:rsid w:val="001726AD"/>
    <w:rsid w:val="0019662C"/>
    <w:rsid w:val="001B32BF"/>
    <w:rsid w:val="001E07F2"/>
    <w:rsid w:val="001F4D58"/>
    <w:rsid w:val="002228D4"/>
    <w:rsid w:val="002236E9"/>
    <w:rsid w:val="00242175"/>
    <w:rsid w:val="00261D94"/>
    <w:rsid w:val="0028172E"/>
    <w:rsid w:val="002E5C06"/>
    <w:rsid w:val="003048B2"/>
    <w:rsid w:val="003109A9"/>
    <w:rsid w:val="00340D59"/>
    <w:rsid w:val="0037056A"/>
    <w:rsid w:val="00394083"/>
    <w:rsid w:val="003C5435"/>
    <w:rsid w:val="003F250A"/>
    <w:rsid w:val="0045497D"/>
    <w:rsid w:val="004618B6"/>
    <w:rsid w:val="004A2ACF"/>
    <w:rsid w:val="004D78BE"/>
    <w:rsid w:val="004E4C1A"/>
    <w:rsid w:val="004E55AB"/>
    <w:rsid w:val="004F0C61"/>
    <w:rsid w:val="004F2317"/>
    <w:rsid w:val="005417C1"/>
    <w:rsid w:val="00557684"/>
    <w:rsid w:val="00557F66"/>
    <w:rsid w:val="00560AAC"/>
    <w:rsid w:val="005C3ECC"/>
    <w:rsid w:val="005D59E3"/>
    <w:rsid w:val="005E4373"/>
    <w:rsid w:val="005E745C"/>
    <w:rsid w:val="005F22F8"/>
    <w:rsid w:val="0061764A"/>
    <w:rsid w:val="006267B9"/>
    <w:rsid w:val="006274EF"/>
    <w:rsid w:val="006B5EB7"/>
    <w:rsid w:val="006B7FE8"/>
    <w:rsid w:val="006F4556"/>
    <w:rsid w:val="0072322A"/>
    <w:rsid w:val="00733CD8"/>
    <w:rsid w:val="00795E26"/>
    <w:rsid w:val="007B50EE"/>
    <w:rsid w:val="007F714F"/>
    <w:rsid w:val="008176D8"/>
    <w:rsid w:val="00887142"/>
    <w:rsid w:val="00891C69"/>
    <w:rsid w:val="008C1C0C"/>
    <w:rsid w:val="00931CF7"/>
    <w:rsid w:val="00946F63"/>
    <w:rsid w:val="00947247"/>
    <w:rsid w:val="00953A8F"/>
    <w:rsid w:val="009A35B7"/>
    <w:rsid w:val="00A17035"/>
    <w:rsid w:val="00A46B0B"/>
    <w:rsid w:val="00AB309B"/>
    <w:rsid w:val="00B066F4"/>
    <w:rsid w:val="00B07AE7"/>
    <w:rsid w:val="00B31797"/>
    <w:rsid w:val="00B3579A"/>
    <w:rsid w:val="00B41D29"/>
    <w:rsid w:val="00B46048"/>
    <w:rsid w:val="00B631BC"/>
    <w:rsid w:val="00BC0B53"/>
    <w:rsid w:val="00C30C7D"/>
    <w:rsid w:val="00C401ED"/>
    <w:rsid w:val="00C45DB3"/>
    <w:rsid w:val="00C54873"/>
    <w:rsid w:val="00C5620A"/>
    <w:rsid w:val="00C66C86"/>
    <w:rsid w:val="00C713D1"/>
    <w:rsid w:val="00C73117"/>
    <w:rsid w:val="00C75FE0"/>
    <w:rsid w:val="00C92280"/>
    <w:rsid w:val="00D116E2"/>
    <w:rsid w:val="00D301BA"/>
    <w:rsid w:val="00D323EF"/>
    <w:rsid w:val="00D401BB"/>
    <w:rsid w:val="00DB3018"/>
    <w:rsid w:val="00DE0E18"/>
    <w:rsid w:val="00E13F40"/>
    <w:rsid w:val="00E358E2"/>
    <w:rsid w:val="00E401ED"/>
    <w:rsid w:val="00E60347"/>
    <w:rsid w:val="00E668ED"/>
    <w:rsid w:val="00E80E62"/>
    <w:rsid w:val="00E850DC"/>
    <w:rsid w:val="00EE6B46"/>
    <w:rsid w:val="00F66554"/>
    <w:rsid w:val="00F72001"/>
    <w:rsid w:val="00F86920"/>
    <w:rsid w:val="00F912C2"/>
    <w:rsid w:val="00F9472E"/>
    <w:rsid w:val="00FA10D2"/>
    <w:rsid w:val="00FA246C"/>
    <w:rsid w:val="00F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C5F5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semiHidden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rsid w:val="00B4604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locked/>
    <w:rsid w:val="004F0C61"/>
    <w:rPr>
      <w:rFonts w:eastAsia="Times New Roman"/>
      <w:sz w:val="22"/>
      <w:szCs w:val="22"/>
      <w:lang w:val="en-US" w:eastAsia="en-US" w:bidi="en-US"/>
    </w:rPr>
  </w:style>
  <w:style w:type="character" w:customStyle="1" w:styleId="plinbdy">
    <w:name w:val="p_lin_bdy"/>
    <w:uiPriority w:val="99"/>
    <w:rsid w:val="004F0C61"/>
    <w:rPr>
      <w:rFonts w:ascii="Times New Roman" w:hAnsi="Times New Roman" w:cs="Times New Roman" w:hint="default"/>
    </w:rPr>
  </w:style>
  <w:style w:type="table" w:customStyle="1" w:styleId="TableGrid1">
    <w:name w:val="Table Grid1"/>
    <w:basedOn w:val="TableNormal"/>
    <w:next w:val="TableGrid"/>
    <w:uiPriority w:val="59"/>
    <w:rsid w:val="000901F0"/>
    <w:rPr>
      <w:rFonts w:ascii="Arial" w:eastAsiaTheme="minorHAnsi" w:hAnsi="Arial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07"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5732B3"/>
    <w:rPr>
      <w:rFonts w:cs="Times New Roman"/>
    </w:rPr>
  </w:style>
  <w:style w:type="paragraph" w:styleId="Footer">
    <w:name w:val="footer"/>
    <w:basedOn w:val="Normal"/>
    <w:semiHidden/>
    <w:rsid w:val="00573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5732B3"/>
    <w:rPr>
      <w:rFonts w:cs="Times New Roman"/>
    </w:rPr>
  </w:style>
  <w:style w:type="paragraph" w:styleId="BalloonText">
    <w:name w:val="Balloon Text"/>
    <w:basedOn w:val="Normal"/>
    <w:semiHidden/>
    <w:rsid w:val="0057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5732B3"/>
    <w:rPr>
      <w:rFonts w:ascii="Tahoma" w:hAnsi="Tahoma" w:cs="Tahoma"/>
      <w:sz w:val="16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qFormat/>
    <w:rsid w:val="00307907"/>
    <w:pPr>
      <w:ind w:left="720"/>
      <w:contextualSpacing/>
    </w:pPr>
  </w:style>
  <w:style w:type="character" w:styleId="PageNumber">
    <w:name w:val="page number"/>
    <w:basedOn w:val="DefaultParagraphFont"/>
    <w:rsid w:val="005C5ABC"/>
  </w:style>
  <w:style w:type="table" w:styleId="TableGrid">
    <w:name w:val="Table Grid"/>
    <w:basedOn w:val="TableNormal"/>
    <w:rsid w:val="00B46048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locked/>
    <w:rsid w:val="004F0C61"/>
    <w:rPr>
      <w:rFonts w:eastAsia="Times New Roman"/>
      <w:sz w:val="22"/>
      <w:szCs w:val="22"/>
      <w:lang w:val="en-US" w:eastAsia="en-US" w:bidi="en-US"/>
    </w:rPr>
  </w:style>
  <w:style w:type="character" w:customStyle="1" w:styleId="plinbdy">
    <w:name w:val="p_lin_bdy"/>
    <w:uiPriority w:val="99"/>
    <w:rsid w:val="004F0C61"/>
    <w:rPr>
      <w:rFonts w:ascii="Times New Roman" w:hAnsi="Times New Roman" w:cs="Times New Roman" w:hint="default"/>
    </w:rPr>
  </w:style>
  <w:style w:type="table" w:customStyle="1" w:styleId="TableGrid1">
    <w:name w:val="Table Grid1"/>
    <w:basedOn w:val="TableNormal"/>
    <w:next w:val="TableGrid"/>
    <w:uiPriority w:val="59"/>
    <w:rsid w:val="000901F0"/>
    <w:rPr>
      <w:rFonts w:ascii="Arial" w:eastAsiaTheme="minorHAnsi" w:hAnsi="Arial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STATION\2019\Identitate\2019\antete\Antet_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Antet_RO.dot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Links>
    <vt:vector size="18" baseType="variant">
      <vt:variant>
        <vt:i4>2162744</vt:i4>
      </vt:variant>
      <vt:variant>
        <vt:i4>-1</vt:i4>
      </vt:variant>
      <vt:variant>
        <vt:i4>2051</vt:i4>
      </vt:variant>
      <vt:variant>
        <vt:i4>1</vt:i4>
      </vt:variant>
      <vt:variant>
        <vt:lpwstr>antet_2019-En</vt:lpwstr>
      </vt:variant>
      <vt:variant>
        <vt:lpwstr/>
      </vt:variant>
      <vt:variant>
        <vt:i4>2097199</vt:i4>
      </vt:variant>
      <vt:variant>
        <vt:i4>-1</vt:i4>
      </vt:variant>
      <vt:variant>
        <vt:i4>2054</vt:i4>
      </vt:variant>
      <vt:variant>
        <vt:i4>1</vt:i4>
      </vt:variant>
      <vt:variant>
        <vt:lpwstr>antet_2019-RO</vt:lpwstr>
      </vt:variant>
      <vt:variant>
        <vt:lpwstr/>
      </vt:variant>
      <vt:variant>
        <vt:i4>2097199</vt:i4>
      </vt:variant>
      <vt:variant>
        <vt:i4>-1</vt:i4>
      </vt:variant>
      <vt:variant>
        <vt:i4>2055</vt:i4>
      </vt:variant>
      <vt:variant>
        <vt:i4>1</vt:i4>
      </vt:variant>
      <vt:variant>
        <vt:lpwstr>antet_2019-RO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Mirita</dc:creator>
  <cp:lastModifiedBy>Georgiana Strutu</cp:lastModifiedBy>
  <cp:revision>3</cp:revision>
  <cp:lastPrinted>2019-12-18T08:48:00Z</cp:lastPrinted>
  <dcterms:created xsi:type="dcterms:W3CDTF">2020-01-08T06:01:00Z</dcterms:created>
  <dcterms:modified xsi:type="dcterms:W3CDTF">2020-01-08T06:01:00Z</dcterms:modified>
</cp:coreProperties>
</file>